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28" w:rsidRPr="00506DBC" w:rsidRDefault="00494ACA" w:rsidP="00AF2028">
      <w:pPr>
        <w:ind w:left="360" w:hanging="360"/>
        <w:jc w:val="center"/>
        <w:rPr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-413385</wp:posOffset>
                </wp:positionV>
                <wp:extent cx="1015365" cy="108331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579" w:rsidRDefault="00494ACA" w:rsidP="00AF2028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42950" cy="981075"/>
                                  <wp:effectExtent l="0" t="0" r="0" b="9525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1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3579" w:rsidRDefault="00333579" w:rsidP="00AF2028">
                            <w:pPr>
                              <w:jc w:val="center"/>
                            </w:pPr>
                          </w:p>
                          <w:p w:rsidR="00333579" w:rsidRDefault="00333579" w:rsidP="00AF20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98.95pt;margin-top:-32.55pt;width:79.95pt;height:8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" filled="f" stroked="f">
                <v:textbox inset="1pt,1pt,1pt,1pt">
                  <w:txbxContent>
                    <w:p w:rsidR="00333579" w:rsidRDefault="00494ACA" w:rsidP="00AF2028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42950" cy="981075"/>
                            <wp:effectExtent l="0" t="0" r="0" b="9525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1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3579" w:rsidRDefault="00333579" w:rsidP="00AF2028">
                      <w:pPr>
                        <w:jc w:val="center"/>
                      </w:pPr>
                    </w:p>
                    <w:p w:rsidR="00333579" w:rsidRDefault="00333579" w:rsidP="00AF20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321"/>
      </w:tblGrid>
      <w:tr w:rsidR="00AF2028" w:rsidRPr="00506DBC">
        <w:trPr>
          <w:trHeight w:val="3477"/>
        </w:trPr>
        <w:tc>
          <w:tcPr>
            <w:tcW w:w="9321" w:type="dxa"/>
          </w:tcPr>
          <w:p w:rsidR="00AF2028" w:rsidRPr="00506DBC" w:rsidRDefault="00AF2028" w:rsidP="0075516C">
            <w:pPr>
              <w:ind w:left="360" w:hanging="360"/>
              <w:jc w:val="center"/>
              <w:rPr>
                <w:b/>
                <w:sz w:val="30"/>
              </w:rPr>
            </w:pPr>
          </w:p>
          <w:p w:rsidR="00AF2028" w:rsidRPr="00506DBC" w:rsidRDefault="00AF2028" w:rsidP="0075516C">
            <w:pPr>
              <w:ind w:left="360" w:hanging="360"/>
              <w:jc w:val="center"/>
              <w:rPr>
                <w:b/>
                <w:sz w:val="30"/>
              </w:rPr>
            </w:pPr>
          </w:p>
          <w:p w:rsidR="00721581" w:rsidRDefault="00721581" w:rsidP="000902ED">
            <w:pPr>
              <w:ind w:left="3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Российская Федерация</w:t>
            </w:r>
          </w:p>
          <w:p w:rsidR="00196AD1" w:rsidRPr="00196AD1" w:rsidRDefault="00AF2028" w:rsidP="000902ED">
            <w:pPr>
              <w:ind w:left="34"/>
              <w:jc w:val="center"/>
              <w:rPr>
                <w:b/>
                <w:sz w:val="30"/>
              </w:rPr>
            </w:pPr>
            <w:r w:rsidRPr="00506DBC">
              <w:rPr>
                <w:b/>
                <w:sz w:val="30"/>
              </w:rPr>
              <w:t>Иркутская область</w:t>
            </w:r>
          </w:p>
          <w:p w:rsidR="00196AD1" w:rsidRPr="00196AD1" w:rsidRDefault="00196AD1" w:rsidP="000902ED">
            <w:pPr>
              <w:ind w:left="34"/>
              <w:jc w:val="center"/>
              <w:rPr>
                <w:b/>
                <w:sz w:val="36"/>
                <w:szCs w:val="36"/>
              </w:rPr>
            </w:pPr>
            <w:r w:rsidRPr="00196AD1">
              <w:rPr>
                <w:b/>
                <w:sz w:val="36"/>
                <w:szCs w:val="36"/>
              </w:rPr>
              <w:t>АДМИНИСТРАЦИЯ</w:t>
            </w:r>
          </w:p>
          <w:p w:rsidR="00AF2028" w:rsidRPr="004C5C38" w:rsidRDefault="00196AD1" w:rsidP="000902ED">
            <w:pPr>
              <w:ind w:left="34"/>
              <w:jc w:val="center"/>
              <w:rPr>
                <w:b/>
                <w:sz w:val="32"/>
                <w:szCs w:val="32"/>
              </w:rPr>
            </w:pPr>
            <w:r w:rsidRPr="00013AD1">
              <w:rPr>
                <w:b/>
                <w:sz w:val="32"/>
                <w:szCs w:val="32"/>
              </w:rPr>
              <w:t xml:space="preserve">Ангарского </w:t>
            </w:r>
            <w:r w:rsidR="00763645">
              <w:rPr>
                <w:b/>
                <w:sz w:val="32"/>
                <w:szCs w:val="32"/>
              </w:rPr>
              <w:t xml:space="preserve">городского </w:t>
            </w:r>
            <w:r w:rsidR="004C5C38">
              <w:rPr>
                <w:b/>
                <w:sz w:val="32"/>
                <w:szCs w:val="32"/>
              </w:rPr>
              <w:t>округа</w:t>
            </w:r>
          </w:p>
          <w:p w:rsidR="00AF2028" w:rsidRPr="00506DBC" w:rsidRDefault="00AF2028" w:rsidP="000902ED">
            <w:pPr>
              <w:ind w:left="34"/>
              <w:rPr>
                <w:b/>
                <w:sz w:val="40"/>
                <w:szCs w:val="40"/>
              </w:rPr>
            </w:pPr>
          </w:p>
          <w:p w:rsidR="00AF2028" w:rsidRPr="00506DBC" w:rsidRDefault="00AF2028" w:rsidP="000902ED">
            <w:pPr>
              <w:ind w:left="34"/>
              <w:jc w:val="center"/>
              <w:rPr>
                <w:b/>
                <w:spacing w:val="90"/>
                <w:sz w:val="36"/>
              </w:rPr>
            </w:pPr>
            <w:r w:rsidRPr="00506DBC">
              <w:rPr>
                <w:b/>
                <w:spacing w:val="90"/>
                <w:sz w:val="36"/>
              </w:rPr>
              <w:t>ПОСТАНОВЛЕНИЕ</w:t>
            </w:r>
          </w:p>
          <w:p w:rsidR="00AF2028" w:rsidRPr="00506DBC" w:rsidRDefault="00AF2028" w:rsidP="0075516C">
            <w:pPr>
              <w:ind w:left="360" w:hanging="360"/>
              <w:jc w:val="center"/>
              <w:rPr>
                <w:sz w:val="30"/>
              </w:rPr>
            </w:pPr>
          </w:p>
          <w:p w:rsidR="00AF2028" w:rsidRPr="00E84530" w:rsidRDefault="0057670E" w:rsidP="000902ED">
            <w:pPr>
              <w:ind w:left="34"/>
              <w:rPr>
                <w:sz w:val="24"/>
                <w:szCs w:val="32"/>
                <w:lang w:val="en-US"/>
              </w:rPr>
            </w:pPr>
            <w:r>
              <w:rPr>
                <w:sz w:val="26"/>
                <w:szCs w:val="32"/>
                <w:lang w:val="en-US"/>
              </w:rPr>
              <w:t>_____________________</w:t>
            </w:r>
            <w:r w:rsidRPr="00506DBC">
              <w:rPr>
                <w:sz w:val="24"/>
                <w:szCs w:val="32"/>
              </w:rPr>
              <w:t xml:space="preserve">                                                           </w:t>
            </w:r>
            <w:r>
              <w:rPr>
                <w:sz w:val="24"/>
                <w:szCs w:val="32"/>
                <w:lang w:val="en-US"/>
              </w:rPr>
              <w:t xml:space="preserve"> </w:t>
            </w:r>
            <w:r w:rsidRPr="00506DBC">
              <w:rPr>
                <w:sz w:val="24"/>
                <w:szCs w:val="32"/>
              </w:rPr>
              <w:t>№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6"/>
                <w:szCs w:val="32"/>
                <w:lang w:val="en-US"/>
              </w:rPr>
              <w:t>__________________</w:t>
            </w:r>
          </w:p>
          <w:p w:rsidR="00AF2028" w:rsidRPr="00506DBC" w:rsidRDefault="00AF2028" w:rsidP="0075516C">
            <w:pPr>
              <w:rPr>
                <w:sz w:val="32"/>
              </w:rPr>
            </w:pPr>
          </w:p>
        </w:tc>
      </w:tr>
    </w:tbl>
    <w:p w:rsidR="009D7FE8" w:rsidRPr="00506DBC" w:rsidRDefault="00B1599A" w:rsidP="009A2FBE">
      <w:pPr>
        <w:tabs>
          <w:tab w:val="right" w:pos="4393"/>
        </w:tabs>
        <w:ind w:right="5387"/>
        <w:jc w:val="both"/>
        <w:rPr>
          <w:sz w:val="28"/>
          <w:szCs w:val="28"/>
        </w:rPr>
      </w:pPr>
      <w:r w:rsidRPr="00506DBC">
        <w:rPr>
          <w:sz w:val="28"/>
          <w:szCs w:val="28"/>
        </w:rPr>
        <w:t>⌐</w:t>
      </w:r>
      <w:r w:rsidR="009A2FBE" w:rsidRPr="00506DBC">
        <w:rPr>
          <w:sz w:val="28"/>
          <w:szCs w:val="28"/>
        </w:rPr>
        <w:tab/>
        <w:t>¬</w:t>
      </w:r>
    </w:p>
    <w:p w:rsidR="009F00BF" w:rsidRPr="00B84406" w:rsidRDefault="006D15F1" w:rsidP="006D15F1">
      <w:pPr>
        <w:pStyle w:val="11110"/>
        <w:numPr>
          <w:ilvl w:val="0"/>
          <w:numId w:val="0"/>
        </w:numPr>
        <w:tabs>
          <w:tab w:val="left" w:pos="4536"/>
        </w:tabs>
        <w:ind w:right="4960"/>
        <w:rPr>
          <w:rStyle w:val="130"/>
        </w:rPr>
      </w:pPr>
      <w:permStart w:id="307776093" w:edGrp="everyone"/>
      <w:r>
        <w:rPr>
          <w:rStyle w:val="130"/>
        </w:rPr>
        <w:t>О регистрации устава территориального общественного самоуправления Ангарского городского округа</w:t>
      </w:r>
      <w:r w:rsidR="000946FC">
        <w:rPr>
          <w:rStyle w:val="130"/>
        </w:rPr>
        <w:t xml:space="preserve"> </w:t>
      </w:r>
      <w:r w:rsidR="007F7F30">
        <w:rPr>
          <w:rStyle w:val="130"/>
        </w:rPr>
        <w:t>«Уютный дворик</w:t>
      </w:r>
      <w:r>
        <w:rPr>
          <w:rStyle w:val="130"/>
        </w:rPr>
        <w:t>»</w:t>
      </w:r>
    </w:p>
    <w:permEnd w:id="307776093"/>
    <w:p w:rsidR="00E84530" w:rsidRPr="00176C4A" w:rsidRDefault="00E84530" w:rsidP="00E84530">
      <w:pPr>
        <w:rPr>
          <w:sz w:val="26"/>
          <w:szCs w:val="26"/>
        </w:rPr>
      </w:pPr>
    </w:p>
    <w:p w:rsidR="008B7F35" w:rsidRPr="00B84406" w:rsidRDefault="00397EBB" w:rsidP="008B7F35">
      <w:pPr>
        <w:pStyle w:val="11110"/>
        <w:numPr>
          <w:ilvl w:val="0"/>
          <w:numId w:val="0"/>
        </w:numPr>
        <w:ind w:firstLine="709"/>
        <w:rPr>
          <w:rStyle w:val="130"/>
        </w:rPr>
      </w:pPr>
      <w:permStart w:id="424762020" w:edGrp="everyone"/>
      <w:proofErr w:type="gramStart"/>
      <w:r w:rsidRPr="005B4854">
        <w:rPr>
          <w:color w:val="000000" w:themeColor="text1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</w:t>
      </w:r>
      <w:r w:rsidR="006D15F1" w:rsidRPr="005B4854">
        <w:rPr>
          <w:color w:val="000000" w:themeColor="text1"/>
        </w:rPr>
        <w:t xml:space="preserve"> соответствии с</w:t>
      </w:r>
      <w:r w:rsidRPr="005B4854">
        <w:rPr>
          <w:color w:val="000000" w:themeColor="text1"/>
        </w:rPr>
        <w:t xml:space="preserve"> Уставом Ангарского городского округа, </w:t>
      </w:r>
      <w:r w:rsidR="00CD789A" w:rsidRPr="005B4854">
        <w:rPr>
          <w:color w:val="000000" w:themeColor="text1"/>
        </w:rPr>
        <w:t xml:space="preserve">Положением о территориальном общественном самоуправлении в Ангарском городском округе, утвержденным решением </w:t>
      </w:r>
      <w:r w:rsidR="00CD789A" w:rsidRPr="00CD789A">
        <w:t>Думы Ангарского городского округа от 29.08.2017</w:t>
      </w:r>
      <w:r w:rsidR="006D15F1">
        <w:t xml:space="preserve"> № 321-3</w:t>
      </w:r>
      <w:r w:rsidR="00CD789A" w:rsidRPr="00CD789A">
        <w:t xml:space="preserve">9/01рД, </w:t>
      </w:r>
      <w:r w:rsidR="00333579">
        <w:t>решением Думы Ан</w:t>
      </w:r>
      <w:r w:rsidR="007F7F30">
        <w:t>гарского городского округа от 20.04</w:t>
      </w:r>
      <w:r w:rsidR="0037752B">
        <w:t>.2022 №</w:t>
      </w:r>
      <w:r>
        <w:t> </w:t>
      </w:r>
      <w:r w:rsidR="007F7F30">
        <w:t>180-32</w:t>
      </w:r>
      <w:r w:rsidR="000946FC">
        <w:t>/02рД</w:t>
      </w:r>
      <w:r w:rsidR="00333579">
        <w:t xml:space="preserve"> «</w:t>
      </w:r>
      <w:r w:rsidR="00333579" w:rsidRPr="00333579">
        <w:t>Об установлении границ территории, на которой осуществляется территориальное общественное самоуправление</w:t>
      </w:r>
      <w:proofErr w:type="gramEnd"/>
      <w:r w:rsidR="00333579" w:rsidRPr="00333579">
        <w:t xml:space="preserve"> территориальным общественным самоуправлением Ангарско</w:t>
      </w:r>
      <w:r w:rsidR="007F7F30">
        <w:t>го городского округа «Уютный дворик</w:t>
      </w:r>
      <w:r w:rsidR="00333579" w:rsidRPr="00333579">
        <w:t>»</w:t>
      </w:r>
      <w:r w:rsidR="00333579">
        <w:t xml:space="preserve">, распоряжением </w:t>
      </w:r>
      <w:r w:rsidR="00C60727">
        <w:t xml:space="preserve"> </w:t>
      </w:r>
      <w:r w:rsidR="00333579">
        <w:t xml:space="preserve">администрации </w:t>
      </w:r>
      <w:r w:rsidR="00C60727">
        <w:t xml:space="preserve"> </w:t>
      </w:r>
      <w:r w:rsidR="00333579">
        <w:t>Ангарского городского округа от 01.03.2018 №</w:t>
      </w:r>
      <w:r w:rsidR="00C60727">
        <w:t> </w:t>
      </w:r>
      <w:r w:rsidR="00333579">
        <w:t>30-ра «О передаче части полномочий»</w:t>
      </w:r>
      <w:r w:rsidR="00CD789A" w:rsidRPr="00CD789A">
        <w:t xml:space="preserve"> администрация Ангарского городского округа</w:t>
      </w:r>
    </w:p>
    <w:permEnd w:id="424762020"/>
    <w:p w:rsidR="00E84530" w:rsidRPr="00506DBC" w:rsidRDefault="00E84530" w:rsidP="00E84530">
      <w:pPr>
        <w:spacing w:before="120" w:after="120"/>
        <w:jc w:val="center"/>
        <w:rPr>
          <w:b/>
          <w:bCs/>
          <w:color w:val="000000"/>
          <w:spacing w:val="20"/>
          <w:sz w:val="28"/>
          <w:szCs w:val="28"/>
        </w:rPr>
      </w:pPr>
      <w:r w:rsidRPr="00506DBC">
        <w:rPr>
          <w:b/>
          <w:bCs/>
          <w:color w:val="000000"/>
          <w:spacing w:val="20"/>
          <w:sz w:val="28"/>
          <w:szCs w:val="28"/>
        </w:rPr>
        <w:t>ПОСТАНОВЛЯ</w:t>
      </w:r>
      <w:r>
        <w:rPr>
          <w:b/>
          <w:bCs/>
          <w:color w:val="000000"/>
          <w:spacing w:val="20"/>
          <w:sz w:val="28"/>
          <w:szCs w:val="28"/>
        </w:rPr>
        <w:t>ЕТ</w:t>
      </w:r>
      <w:r w:rsidRPr="00506DBC">
        <w:rPr>
          <w:b/>
          <w:bCs/>
          <w:color w:val="000000"/>
          <w:spacing w:val="20"/>
          <w:sz w:val="28"/>
          <w:szCs w:val="28"/>
        </w:rPr>
        <w:t>:</w:t>
      </w:r>
    </w:p>
    <w:p w:rsidR="00CD789A" w:rsidRPr="00E26006" w:rsidRDefault="003134A5" w:rsidP="007720C7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ermStart w:id="464022191" w:edGrp="everyone"/>
      <w:r>
        <w:rPr>
          <w:sz w:val="26"/>
          <w:szCs w:val="26"/>
        </w:rPr>
        <w:t>Зарегистрировать устав территориального общественног</w:t>
      </w:r>
      <w:r w:rsidR="000C77F5">
        <w:rPr>
          <w:sz w:val="26"/>
          <w:szCs w:val="26"/>
        </w:rPr>
        <w:t>о</w:t>
      </w:r>
      <w:r>
        <w:rPr>
          <w:sz w:val="26"/>
          <w:szCs w:val="26"/>
        </w:rPr>
        <w:t xml:space="preserve"> самоуправления Ангарско</w:t>
      </w:r>
      <w:r w:rsidR="007F7F30">
        <w:rPr>
          <w:sz w:val="26"/>
          <w:szCs w:val="26"/>
        </w:rPr>
        <w:t>го городского округа «Уютный дворик</w:t>
      </w:r>
      <w:r>
        <w:rPr>
          <w:sz w:val="26"/>
          <w:szCs w:val="26"/>
        </w:rPr>
        <w:t>».</w:t>
      </w:r>
    </w:p>
    <w:p w:rsidR="00CD789A" w:rsidRPr="00E26006" w:rsidRDefault="00CD789A" w:rsidP="007720C7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lang w:eastAsia="ja-JP"/>
        </w:rPr>
      </w:pPr>
      <w:r w:rsidRPr="00E26006">
        <w:rPr>
          <w:sz w:val="26"/>
          <w:szCs w:val="26"/>
          <w:lang w:eastAsia="ja-JP"/>
        </w:rPr>
        <w:t xml:space="preserve">Настоящее постановление </w:t>
      </w:r>
      <w:r w:rsidR="003134A5" w:rsidRPr="00E26006">
        <w:rPr>
          <w:sz w:val="26"/>
          <w:szCs w:val="26"/>
          <w:lang w:eastAsia="ja-JP"/>
        </w:rPr>
        <w:t>опубликовать</w:t>
      </w:r>
      <w:r w:rsidR="003134A5" w:rsidRPr="001A13CA">
        <w:rPr>
          <w:sz w:val="26"/>
          <w:szCs w:val="26"/>
          <w:lang w:eastAsia="ja-JP"/>
        </w:rPr>
        <w:t xml:space="preserve"> в газете «Ангарские ведомо</w:t>
      </w:r>
      <w:r w:rsidR="003134A5">
        <w:rPr>
          <w:sz w:val="26"/>
          <w:szCs w:val="26"/>
          <w:lang w:eastAsia="ja-JP"/>
        </w:rPr>
        <w:t>сти» и разместить на официальных сайтах</w:t>
      </w:r>
      <w:r w:rsidR="003134A5" w:rsidRPr="001A13CA">
        <w:rPr>
          <w:sz w:val="26"/>
          <w:szCs w:val="26"/>
          <w:lang w:eastAsia="ja-JP"/>
        </w:rPr>
        <w:t xml:space="preserve"> Ангарского городского округа </w:t>
      </w:r>
      <w:r w:rsidR="003134A5">
        <w:rPr>
          <w:sz w:val="26"/>
          <w:szCs w:val="26"/>
          <w:lang w:eastAsia="ja-JP"/>
        </w:rPr>
        <w:t>и Думы Ангарского городского округа в информационно-телекоммуникационной сети «</w:t>
      </w:r>
      <w:r w:rsidR="003134A5" w:rsidRPr="001A13CA">
        <w:rPr>
          <w:sz w:val="26"/>
          <w:szCs w:val="26"/>
          <w:lang w:eastAsia="ja-JP"/>
        </w:rPr>
        <w:t>Интернет».</w:t>
      </w:r>
      <w:r w:rsidR="003134A5">
        <w:rPr>
          <w:sz w:val="26"/>
          <w:szCs w:val="26"/>
          <w:lang w:eastAsia="ja-JP"/>
        </w:rPr>
        <w:t xml:space="preserve"> </w:t>
      </w:r>
    </w:p>
    <w:p w:rsidR="00CD789A" w:rsidRDefault="00CD789A" w:rsidP="007720C7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lang w:eastAsia="ja-JP"/>
        </w:rPr>
      </w:pPr>
      <w:r w:rsidRPr="00E26006">
        <w:rPr>
          <w:sz w:val="26"/>
          <w:szCs w:val="26"/>
          <w:lang w:eastAsia="ja-JP"/>
        </w:rPr>
        <w:t xml:space="preserve">Настоящее постановление </w:t>
      </w:r>
      <w:r w:rsidR="003134A5" w:rsidRPr="00E26006">
        <w:rPr>
          <w:sz w:val="26"/>
          <w:szCs w:val="26"/>
          <w:lang w:eastAsia="ja-JP"/>
        </w:rPr>
        <w:t xml:space="preserve">вступает в силу </w:t>
      </w:r>
      <w:r w:rsidR="003134A5">
        <w:rPr>
          <w:sz w:val="26"/>
          <w:szCs w:val="26"/>
          <w:lang w:eastAsia="ja-JP"/>
        </w:rPr>
        <w:t>со дня его подписания.</w:t>
      </w:r>
    </w:p>
    <w:p w:rsidR="00C11F87" w:rsidRPr="00BC37C3" w:rsidRDefault="00CD789A" w:rsidP="007720C7">
      <w:pPr>
        <w:pStyle w:val="11110"/>
        <w:numPr>
          <w:ilvl w:val="0"/>
          <w:numId w:val="5"/>
        </w:numPr>
        <w:ind w:left="993" w:hanging="284"/>
        <w:rPr>
          <w:szCs w:val="26"/>
          <w:lang w:eastAsia="ja-JP"/>
        </w:rPr>
      </w:pPr>
      <w:r w:rsidRPr="003134A5">
        <w:rPr>
          <w:szCs w:val="26"/>
          <w:lang w:eastAsia="ja-JP"/>
        </w:rPr>
        <w:t xml:space="preserve">Контроль исполнения настоящего постановления </w:t>
      </w:r>
      <w:r w:rsidR="003134A5">
        <w:rPr>
          <w:szCs w:val="26"/>
          <w:lang w:eastAsia="ja-JP"/>
        </w:rPr>
        <w:t xml:space="preserve">оставляю за собой. </w:t>
      </w:r>
    </w:p>
    <w:permEnd w:id="464022191"/>
    <w:p w:rsidR="00991A5D" w:rsidRPr="00176C4A" w:rsidRDefault="00991A5D" w:rsidP="00721581">
      <w:pPr>
        <w:jc w:val="both"/>
        <w:rPr>
          <w:sz w:val="26"/>
          <w:szCs w:val="26"/>
        </w:rPr>
      </w:pPr>
    </w:p>
    <w:p w:rsidR="00AF2028" w:rsidRDefault="00AF2028" w:rsidP="00721581">
      <w:pPr>
        <w:jc w:val="both"/>
        <w:rPr>
          <w:sz w:val="26"/>
          <w:szCs w:val="26"/>
        </w:rPr>
      </w:pPr>
    </w:p>
    <w:p w:rsidR="00E84530" w:rsidRPr="00176C4A" w:rsidRDefault="00E84530" w:rsidP="00721581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86"/>
        <w:gridCol w:w="3314"/>
      </w:tblGrid>
      <w:tr w:rsidR="00E84530" w:rsidRPr="00506DBC" w:rsidTr="00A867FB">
        <w:trPr>
          <w:trHeight w:val="375"/>
        </w:trPr>
        <w:tc>
          <w:tcPr>
            <w:tcW w:w="6086" w:type="dxa"/>
            <w:vAlign w:val="bottom"/>
          </w:tcPr>
          <w:p w:rsidR="00BC37C3" w:rsidRDefault="00BC37C3" w:rsidP="00BC37C3">
            <w:pPr>
              <w:pStyle w:val="11110"/>
              <w:numPr>
                <w:ilvl w:val="0"/>
                <w:numId w:val="0"/>
              </w:numPr>
              <w:rPr>
                <w:szCs w:val="26"/>
                <w:lang w:eastAsia="ja-JP"/>
              </w:rPr>
            </w:pPr>
            <w:permStart w:id="44180795" w:edGrp="everyone"/>
            <w:r>
              <w:rPr>
                <w:szCs w:val="26"/>
                <w:lang w:eastAsia="ja-JP"/>
              </w:rPr>
              <w:t>Руководитель аппарата администрации</w:t>
            </w:r>
          </w:p>
          <w:p w:rsidR="00BC37C3" w:rsidRDefault="00BC37C3" w:rsidP="00BC37C3">
            <w:pPr>
              <w:pStyle w:val="11110"/>
              <w:numPr>
                <w:ilvl w:val="0"/>
                <w:numId w:val="0"/>
              </w:numPr>
              <w:ind w:right="-3236"/>
              <w:rPr>
                <w:szCs w:val="26"/>
                <w:lang w:eastAsia="ja-JP"/>
              </w:rPr>
            </w:pPr>
            <w:r>
              <w:rPr>
                <w:szCs w:val="26"/>
                <w:lang w:eastAsia="ja-JP"/>
              </w:rPr>
              <w:t xml:space="preserve">Ангарского городского округа                    </w:t>
            </w:r>
          </w:p>
          <w:permEnd w:id="44180795"/>
          <w:p w:rsidR="00E84530" w:rsidRPr="002B615A" w:rsidRDefault="00E84530" w:rsidP="00A867FB">
            <w:pPr>
              <w:ind w:left="-108"/>
              <w:rPr>
                <w:sz w:val="26"/>
                <w:szCs w:val="28"/>
              </w:rPr>
            </w:pPr>
          </w:p>
        </w:tc>
        <w:tc>
          <w:tcPr>
            <w:tcW w:w="3314" w:type="dxa"/>
            <w:vAlign w:val="bottom"/>
          </w:tcPr>
          <w:p w:rsidR="00E84530" w:rsidRPr="00506DBC" w:rsidRDefault="00BC37C3" w:rsidP="00A867FB">
            <w:pPr>
              <w:ind w:firstLine="709"/>
              <w:jc w:val="right"/>
              <w:rPr>
                <w:sz w:val="28"/>
                <w:szCs w:val="28"/>
              </w:rPr>
            </w:pPr>
            <w:permStart w:id="595405693" w:edGrp="everyone"/>
            <w:r w:rsidRPr="00BC37C3">
              <w:rPr>
                <w:sz w:val="24"/>
                <w:szCs w:val="24"/>
                <w:lang w:eastAsia="ja-JP"/>
              </w:rPr>
              <w:t>А.А</w:t>
            </w:r>
            <w:r>
              <w:rPr>
                <w:szCs w:val="26"/>
                <w:lang w:eastAsia="ja-JP"/>
              </w:rPr>
              <w:t xml:space="preserve">. </w:t>
            </w:r>
            <w:r w:rsidRPr="00BC37C3">
              <w:rPr>
                <w:sz w:val="26"/>
                <w:szCs w:val="26"/>
                <w:lang w:eastAsia="ja-JP"/>
              </w:rPr>
              <w:t>Титов</w:t>
            </w:r>
            <w:r>
              <w:rPr>
                <w:szCs w:val="26"/>
                <w:lang w:eastAsia="ja-JP"/>
              </w:rPr>
              <w:t xml:space="preserve">                                                    </w:t>
            </w:r>
            <w:permEnd w:id="595405693"/>
          </w:p>
        </w:tc>
      </w:tr>
    </w:tbl>
    <w:p w:rsidR="00636320" w:rsidRPr="00636320" w:rsidRDefault="00636320" w:rsidP="00141A36">
      <w:pPr>
        <w:rPr>
          <w:rStyle w:val="130"/>
          <w:lang w:val="en-US"/>
        </w:rPr>
        <w:sectPr w:rsidR="00636320" w:rsidRPr="00636320" w:rsidSect="006E6794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/>
          <w:pgMar w:top="1134" w:right="851" w:bottom="851" w:left="1701" w:header="720" w:footer="720" w:gutter="0"/>
          <w:pgNumType w:start="1"/>
          <w:cols w:space="720"/>
          <w:titlePg/>
          <w:docGrid w:linePitch="272"/>
        </w:sectPr>
      </w:pPr>
    </w:p>
    <w:p w:rsidR="00141A36" w:rsidRPr="002D6801" w:rsidRDefault="00141A36" w:rsidP="00141A36">
      <w:pPr>
        <w:rPr>
          <w:rStyle w:val="130"/>
          <w:sz w:val="22"/>
        </w:rPr>
      </w:pPr>
      <w:r w:rsidRPr="002D6801">
        <w:rPr>
          <w:rStyle w:val="130"/>
          <w:sz w:val="22"/>
        </w:rPr>
        <w:t>Подготовил:</w:t>
      </w:r>
    </w:p>
    <w:tbl>
      <w:tblPr>
        <w:tblW w:w="100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4219"/>
        <w:gridCol w:w="1701"/>
        <w:gridCol w:w="2552"/>
        <w:gridCol w:w="1559"/>
      </w:tblGrid>
      <w:tr w:rsidR="000741A9" w:rsidRPr="00AC3714" w:rsidTr="0048013E">
        <w:tc>
          <w:tcPr>
            <w:tcW w:w="4219" w:type="dxa"/>
            <w:shd w:val="clear" w:color="auto" w:fill="auto"/>
          </w:tcPr>
          <w:p w:rsidR="005E1E9B" w:rsidRPr="0048013E" w:rsidRDefault="002F7C39" w:rsidP="00986B68">
            <w:pPr>
              <w:rPr>
                <w:sz w:val="22"/>
                <w:szCs w:val="26"/>
              </w:rPr>
            </w:pPr>
            <w:permStart w:id="173087171" w:edGrp="everyone"/>
            <w:r w:rsidRPr="005826C3">
              <w:rPr>
                <w:sz w:val="22"/>
                <w:szCs w:val="26"/>
              </w:rPr>
              <w:t>Директор муниципального казенного учреждения Ангарского городского округа «Центр поддержки общественных инициатив»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E9B" w:rsidRPr="0048013E" w:rsidRDefault="005E1E9B" w:rsidP="00986B68">
            <w:pPr>
              <w:rPr>
                <w:sz w:val="22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5E1E9B" w:rsidRPr="0048013E" w:rsidRDefault="002F7C39" w:rsidP="005E1E9B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Н.В. Черепанова</w:t>
            </w:r>
          </w:p>
        </w:tc>
        <w:tc>
          <w:tcPr>
            <w:tcW w:w="1559" w:type="dxa"/>
            <w:vAlign w:val="bottom"/>
          </w:tcPr>
          <w:p w:rsidR="005E1E9B" w:rsidRPr="0048013E" w:rsidRDefault="005E1E9B" w:rsidP="005E1E9B">
            <w:pPr>
              <w:rPr>
                <w:sz w:val="22"/>
                <w:szCs w:val="26"/>
              </w:rPr>
            </w:pPr>
          </w:p>
        </w:tc>
      </w:tr>
      <w:permEnd w:id="173087171"/>
    </w:tbl>
    <w:p w:rsidR="00141A36" w:rsidRPr="00144813" w:rsidRDefault="00141A36" w:rsidP="00141A36">
      <w:pPr>
        <w:rPr>
          <w:sz w:val="16"/>
          <w:szCs w:val="16"/>
        </w:rPr>
      </w:pPr>
    </w:p>
    <w:p w:rsidR="00141A36" w:rsidRPr="002D6801" w:rsidRDefault="00141A36" w:rsidP="00141A36">
      <w:pPr>
        <w:rPr>
          <w:rStyle w:val="130"/>
          <w:sz w:val="22"/>
        </w:rPr>
      </w:pPr>
      <w:r w:rsidRPr="002D6801">
        <w:rPr>
          <w:rStyle w:val="130"/>
          <w:sz w:val="22"/>
        </w:rPr>
        <w:t>Согласовано:</w:t>
      </w:r>
    </w:p>
    <w:tbl>
      <w:tblPr>
        <w:tblW w:w="100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4219"/>
        <w:gridCol w:w="1701"/>
        <w:gridCol w:w="2531"/>
        <w:gridCol w:w="1580"/>
      </w:tblGrid>
      <w:tr w:rsidR="003E6DF4" w:rsidRPr="00A94ED6" w:rsidTr="0048013E">
        <w:tc>
          <w:tcPr>
            <w:tcW w:w="4219" w:type="dxa"/>
            <w:shd w:val="clear" w:color="auto" w:fill="auto"/>
          </w:tcPr>
          <w:p w:rsidR="003E6DF4" w:rsidRPr="00A94ED6" w:rsidRDefault="003E6DF4" w:rsidP="003E6DF4">
            <w:pPr>
              <w:jc w:val="center"/>
              <w:rPr>
                <w:sz w:val="16"/>
              </w:rPr>
            </w:pPr>
            <w:r w:rsidRPr="00A94ED6">
              <w:rPr>
                <w:sz w:val="16"/>
              </w:rPr>
              <w:t>Должность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A94ED6" w:rsidRDefault="003E6DF4" w:rsidP="003E6DF4">
            <w:pPr>
              <w:jc w:val="center"/>
              <w:rPr>
                <w:sz w:val="16"/>
              </w:rPr>
            </w:pPr>
            <w:r w:rsidRPr="00A94ED6">
              <w:rPr>
                <w:sz w:val="16"/>
              </w:rPr>
              <w:t>Подпись</w:t>
            </w: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A94ED6" w:rsidRDefault="003E6DF4" w:rsidP="003E6DF4">
            <w:pPr>
              <w:jc w:val="center"/>
              <w:rPr>
                <w:sz w:val="16"/>
              </w:rPr>
            </w:pPr>
            <w:r w:rsidRPr="00A94ED6">
              <w:rPr>
                <w:sz w:val="16"/>
              </w:rPr>
              <w:t>Инициалы, фамилия</w:t>
            </w:r>
          </w:p>
        </w:tc>
        <w:tc>
          <w:tcPr>
            <w:tcW w:w="1580" w:type="dxa"/>
          </w:tcPr>
          <w:p w:rsidR="003E6DF4" w:rsidRPr="00A94ED6" w:rsidRDefault="003E6DF4" w:rsidP="003E6DF4">
            <w:pPr>
              <w:jc w:val="center"/>
              <w:rPr>
                <w:sz w:val="16"/>
              </w:rPr>
            </w:pPr>
            <w:r w:rsidRPr="00A94ED6">
              <w:rPr>
                <w:sz w:val="16"/>
              </w:rPr>
              <w:t>Дата</w:t>
            </w:r>
          </w:p>
        </w:tc>
      </w:tr>
      <w:tr w:rsidR="00144813" w:rsidRPr="00144813" w:rsidTr="0048013E">
        <w:tc>
          <w:tcPr>
            <w:tcW w:w="10031" w:type="dxa"/>
            <w:gridSpan w:val="4"/>
            <w:shd w:val="clear" w:color="auto" w:fill="auto"/>
          </w:tcPr>
          <w:p w:rsidR="00144813" w:rsidRDefault="00144813" w:rsidP="003E6DF4">
            <w:pPr>
              <w:jc w:val="center"/>
              <w:rPr>
                <w:sz w:val="8"/>
                <w:szCs w:val="4"/>
              </w:rPr>
            </w:pPr>
          </w:p>
          <w:p w:rsidR="00AC4733" w:rsidRPr="00144813" w:rsidRDefault="00AC4733" w:rsidP="003E6DF4">
            <w:pPr>
              <w:jc w:val="center"/>
              <w:rPr>
                <w:sz w:val="8"/>
                <w:szCs w:val="4"/>
              </w:rPr>
            </w:pPr>
          </w:p>
        </w:tc>
      </w:tr>
      <w:tr w:rsidR="003E6DF4" w:rsidRPr="003C59B5" w:rsidTr="0048013E">
        <w:tc>
          <w:tcPr>
            <w:tcW w:w="4219" w:type="dxa"/>
            <w:shd w:val="clear" w:color="auto" w:fill="auto"/>
          </w:tcPr>
          <w:p w:rsidR="003E6DF4" w:rsidRPr="0048013E" w:rsidRDefault="006B354D" w:rsidP="009F507D">
            <w:pPr>
              <w:rPr>
                <w:sz w:val="22"/>
                <w:szCs w:val="24"/>
              </w:rPr>
            </w:pPr>
            <w:permStart w:id="1841037340" w:edGrp="everyone" w:colFirst="0" w:colLast="0"/>
            <w:permStart w:id="2050105398" w:edGrp="everyone" w:colFirst="2" w:colLast="2"/>
            <w:r w:rsidRPr="002F7C39">
              <w:rPr>
                <w:sz w:val="22"/>
                <w:szCs w:val="24"/>
              </w:rPr>
              <w:t>Председатель комитета по правовой и кадровой политике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48013E" w:rsidRDefault="003E6DF4" w:rsidP="009F507D">
            <w:pPr>
              <w:rPr>
                <w:sz w:val="22"/>
                <w:szCs w:val="24"/>
              </w:rPr>
            </w:pP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48013E" w:rsidRDefault="006B354D" w:rsidP="0072158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Н.А. Комисарова</w:t>
            </w:r>
          </w:p>
        </w:tc>
        <w:tc>
          <w:tcPr>
            <w:tcW w:w="1580" w:type="dxa"/>
            <w:vAlign w:val="bottom"/>
          </w:tcPr>
          <w:p w:rsidR="003E6DF4" w:rsidRPr="0048013E" w:rsidRDefault="003E6DF4" w:rsidP="005E1E9B">
            <w:pPr>
              <w:rPr>
                <w:sz w:val="22"/>
                <w:szCs w:val="24"/>
              </w:rPr>
            </w:pPr>
          </w:p>
        </w:tc>
      </w:tr>
      <w:permEnd w:id="1841037340"/>
      <w:permEnd w:id="2050105398"/>
      <w:tr w:rsidR="003E6DF4" w:rsidRPr="00144813" w:rsidTr="0048013E">
        <w:tc>
          <w:tcPr>
            <w:tcW w:w="4219" w:type="dxa"/>
            <w:shd w:val="clear" w:color="auto" w:fill="auto"/>
          </w:tcPr>
          <w:p w:rsidR="003E6DF4" w:rsidRPr="00144813" w:rsidRDefault="003E6DF4" w:rsidP="009F507D">
            <w:pPr>
              <w:rPr>
                <w:sz w:val="12"/>
                <w:szCs w:val="1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144813" w:rsidRDefault="003E6DF4" w:rsidP="009F507D">
            <w:pPr>
              <w:rPr>
                <w:sz w:val="12"/>
                <w:szCs w:val="10"/>
              </w:rPr>
            </w:pP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144813" w:rsidRDefault="003E6DF4" w:rsidP="00721581">
            <w:pPr>
              <w:rPr>
                <w:sz w:val="12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3E6DF4" w:rsidRPr="00144813" w:rsidRDefault="003E6DF4" w:rsidP="005E1E9B">
            <w:pPr>
              <w:rPr>
                <w:sz w:val="12"/>
                <w:szCs w:val="10"/>
              </w:rPr>
            </w:pPr>
          </w:p>
        </w:tc>
      </w:tr>
      <w:tr w:rsidR="003E6DF4" w:rsidRPr="0048013E" w:rsidTr="0048013E">
        <w:tc>
          <w:tcPr>
            <w:tcW w:w="4219" w:type="dxa"/>
            <w:shd w:val="clear" w:color="auto" w:fill="auto"/>
          </w:tcPr>
          <w:p w:rsidR="003E6DF4" w:rsidRPr="0048013E" w:rsidRDefault="006B354D" w:rsidP="009F507D">
            <w:pPr>
              <w:rPr>
                <w:sz w:val="22"/>
                <w:szCs w:val="24"/>
              </w:rPr>
            </w:pPr>
            <w:permStart w:id="297996378" w:edGrp="everyone" w:colFirst="0" w:colLast="0"/>
            <w:permStart w:id="826417148" w:edGrp="everyone" w:colFirst="2" w:colLast="2"/>
            <w:r w:rsidRPr="005826C3">
              <w:rPr>
                <w:sz w:val="22"/>
                <w:szCs w:val="24"/>
              </w:rPr>
              <w:t>Начальник отдела по связям с общественностью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48013E" w:rsidRDefault="003E6DF4" w:rsidP="009F507D">
            <w:pPr>
              <w:rPr>
                <w:sz w:val="22"/>
                <w:szCs w:val="24"/>
              </w:rPr>
            </w:pP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48013E" w:rsidRDefault="006B354D" w:rsidP="0072158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Т.А. Шерстнева</w:t>
            </w:r>
          </w:p>
        </w:tc>
        <w:tc>
          <w:tcPr>
            <w:tcW w:w="1580" w:type="dxa"/>
            <w:vAlign w:val="bottom"/>
          </w:tcPr>
          <w:p w:rsidR="003E6DF4" w:rsidRPr="0048013E" w:rsidRDefault="003E6DF4" w:rsidP="005E1E9B">
            <w:pPr>
              <w:rPr>
                <w:sz w:val="22"/>
                <w:szCs w:val="24"/>
              </w:rPr>
            </w:pPr>
          </w:p>
        </w:tc>
      </w:tr>
      <w:permEnd w:id="297996378"/>
      <w:permEnd w:id="826417148"/>
      <w:tr w:rsidR="003E6DF4" w:rsidRPr="00144813" w:rsidTr="0048013E">
        <w:tc>
          <w:tcPr>
            <w:tcW w:w="4219" w:type="dxa"/>
            <w:shd w:val="clear" w:color="auto" w:fill="auto"/>
          </w:tcPr>
          <w:p w:rsidR="003E6DF4" w:rsidRPr="00144813" w:rsidRDefault="003E6DF4" w:rsidP="009F507D">
            <w:pPr>
              <w:rPr>
                <w:sz w:val="12"/>
                <w:szCs w:val="1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144813" w:rsidRDefault="003E6DF4" w:rsidP="009F507D">
            <w:pPr>
              <w:rPr>
                <w:sz w:val="12"/>
                <w:szCs w:val="10"/>
              </w:rPr>
            </w:pP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144813" w:rsidRDefault="003E6DF4" w:rsidP="00721581">
            <w:pPr>
              <w:rPr>
                <w:sz w:val="12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3E6DF4" w:rsidRPr="00144813" w:rsidRDefault="003E6DF4" w:rsidP="005E1E9B">
            <w:pPr>
              <w:rPr>
                <w:sz w:val="12"/>
                <w:szCs w:val="10"/>
              </w:rPr>
            </w:pPr>
          </w:p>
        </w:tc>
      </w:tr>
      <w:tr w:rsidR="003E6DF4" w:rsidRPr="0048013E" w:rsidTr="0048013E">
        <w:tc>
          <w:tcPr>
            <w:tcW w:w="4219" w:type="dxa"/>
            <w:shd w:val="clear" w:color="auto" w:fill="auto"/>
          </w:tcPr>
          <w:p w:rsidR="003E6DF4" w:rsidRPr="0048013E" w:rsidRDefault="006B354D" w:rsidP="009F507D">
            <w:pPr>
              <w:rPr>
                <w:sz w:val="22"/>
                <w:szCs w:val="24"/>
              </w:rPr>
            </w:pPr>
            <w:permStart w:id="1173054322" w:edGrp="everyone" w:colFirst="0" w:colLast="0"/>
            <w:permStart w:id="712250459" w:edGrp="everyone" w:colFirst="2" w:colLast="2"/>
            <w:r w:rsidRPr="005826C3">
              <w:rPr>
                <w:sz w:val="22"/>
                <w:szCs w:val="24"/>
              </w:rPr>
              <w:t>Начальник отдела делопроизводства и работы с обращениями граждан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48013E" w:rsidRDefault="003E6DF4" w:rsidP="009F507D">
            <w:pPr>
              <w:rPr>
                <w:sz w:val="22"/>
                <w:szCs w:val="24"/>
              </w:rPr>
            </w:pP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48013E" w:rsidRDefault="006B354D" w:rsidP="0072158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Е.А. Зверева</w:t>
            </w:r>
          </w:p>
        </w:tc>
        <w:tc>
          <w:tcPr>
            <w:tcW w:w="1580" w:type="dxa"/>
            <w:vAlign w:val="bottom"/>
          </w:tcPr>
          <w:p w:rsidR="003E6DF4" w:rsidRPr="0048013E" w:rsidRDefault="003E6DF4" w:rsidP="005E1E9B">
            <w:pPr>
              <w:rPr>
                <w:sz w:val="22"/>
                <w:szCs w:val="24"/>
              </w:rPr>
            </w:pPr>
          </w:p>
        </w:tc>
      </w:tr>
      <w:permEnd w:id="1173054322"/>
      <w:permEnd w:id="712250459"/>
      <w:tr w:rsidR="003E6DF4" w:rsidRPr="00144813" w:rsidTr="0048013E">
        <w:tc>
          <w:tcPr>
            <w:tcW w:w="4219" w:type="dxa"/>
            <w:shd w:val="clear" w:color="auto" w:fill="auto"/>
          </w:tcPr>
          <w:p w:rsidR="003E6DF4" w:rsidRPr="00144813" w:rsidRDefault="003E6DF4" w:rsidP="009F507D">
            <w:pPr>
              <w:rPr>
                <w:sz w:val="12"/>
                <w:szCs w:val="1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144813" w:rsidRDefault="003E6DF4" w:rsidP="009F507D">
            <w:pPr>
              <w:rPr>
                <w:sz w:val="12"/>
                <w:szCs w:val="10"/>
              </w:rPr>
            </w:pP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144813" w:rsidRDefault="003E6DF4" w:rsidP="00721581">
            <w:pPr>
              <w:rPr>
                <w:sz w:val="12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3E6DF4" w:rsidRPr="00144813" w:rsidRDefault="003E6DF4" w:rsidP="005E1E9B">
            <w:pPr>
              <w:rPr>
                <w:sz w:val="12"/>
                <w:szCs w:val="10"/>
              </w:rPr>
            </w:pPr>
          </w:p>
        </w:tc>
      </w:tr>
      <w:tr w:rsidR="003E6DF4" w:rsidRPr="0048013E" w:rsidTr="0048013E">
        <w:tc>
          <w:tcPr>
            <w:tcW w:w="4219" w:type="dxa"/>
            <w:shd w:val="clear" w:color="auto" w:fill="auto"/>
          </w:tcPr>
          <w:p w:rsidR="003E6DF4" w:rsidRPr="0048013E" w:rsidRDefault="003E6DF4" w:rsidP="007720C7">
            <w:pPr>
              <w:rPr>
                <w:sz w:val="22"/>
                <w:szCs w:val="24"/>
              </w:rPr>
            </w:pPr>
            <w:permStart w:id="945573310" w:edGrp="everyone" w:colFirst="0" w:colLast="0"/>
            <w:permStart w:id="1933142732" w:edGrp="everyone" w:colFirst="2" w:colLast="2"/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48013E" w:rsidRDefault="003E6DF4" w:rsidP="009F507D">
            <w:pPr>
              <w:rPr>
                <w:sz w:val="22"/>
                <w:szCs w:val="24"/>
              </w:rPr>
            </w:pP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48013E" w:rsidRDefault="003E6DF4" w:rsidP="00721581">
            <w:pPr>
              <w:rPr>
                <w:sz w:val="22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E6DF4" w:rsidRPr="0048013E" w:rsidRDefault="003E6DF4" w:rsidP="005E1E9B">
            <w:pPr>
              <w:rPr>
                <w:sz w:val="22"/>
                <w:szCs w:val="24"/>
              </w:rPr>
            </w:pPr>
          </w:p>
        </w:tc>
      </w:tr>
      <w:permEnd w:id="945573310"/>
      <w:permEnd w:id="1933142732"/>
      <w:tr w:rsidR="003E6DF4" w:rsidRPr="00144813" w:rsidTr="0048013E">
        <w:tc>
          <w:tcPr>
            <w:tcW w:w="4219" w:type="dxa"/>
            <w:shd w:val="clear" w:color="auto" w:fill="auto"/>
          </w:tcPr>
          <w:p w:rsidR="003E6DF4" w:rsidRPr="00144813" w:rsidRDefault="003E6DF4" w:rsidP="009F507D">
            <w:pPr>
              <w:rPr>
                <w:sz w:val="12"/>
                <w:szCs w:val="1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144813" w:rsidRDefault="003E6DF4" w:rsidP="009F507D">
            <w:pPr>
              <w:rPr>
                <w:sz w:val="12"/>
                <w:szCs w:val="10"/>
              </w:rPr>
            </w:pP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144813" w:rsidRDefault="003E6DF4" w:rsidP="00721581">
            <w:pPr>
              <w:rPr>
                <w:sz w:val="12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3E6DF4" w:rsidRPr="00144813" w:rsidRDefault="003E6DF4" w:rsidP="005E1E9B">
            <w:pPr>
              <w:rPr>
                <w:sz w:val="12"/>
                <w:szCs w:val="10"/>
              </w:rPr>
            </w:pPr>
          </w:p>
        </w:tc>
      </w:tr>
      <w:tr w:rsidR="003E6DF4" w:rsidRPr="0048013E" w:rsidTr="0048013E">
        <w:tc>
          <w:tcPr>
            <w:tcW w:w="4219" w:type="dxa"/>
            <w:shd w:val="clear" w:color="auto" w:fill="auto"/>
          </w:tcPr>
          <w:p w:rsidR="003E6DF4" w:rsidRPr="0048013E" w:rsidRDefault="003E6DF4" w:rsidP="009F507D">
            <w:pPr>
              <w:rPr>
                <w:sz w:val="22"/>
                <w:szCs w:val="24"/>
              </w:rPr>
            </w:pPr>
            <w:permStart w:id="1040656901" w:edGrp="everyone" w:colFirst="0" w:colLast="0"/>
            <w:permStart w:id="479151128" w:edGrp="everyone" w:colFirst="2" w:colLast="2"/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48013E" w:rsidRDefault="003E6DF4" w:rsidP="009F507D">
            <w:pPr>
              <w:rPr>
                <w:sz w:val="22"/>
                <w:szCs w:val="24"/>
              </w:rPr>
            </w:pP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48013E" w:rsidRDefault="003E6DF4" w:rsidP="00721581">
            <w:pPr>
              <w:rPr>
                <w:sz w:val="22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E6DF4" w:rsidRPr="0048013E" w:rsidRDefault="003E6DF4" w:rsidP="005E1E9B">
            <w:pPr>
              <w:rPr>
                <w:sz w:val="22"/>
                <w:szCs w:val="24"/>
              </w:rPr>
            </w:pPr>
          </w:p>
        </w:tc>
      </w:tr>
      <w:permEnd w:id="1040656901"/>
      <w:permEnd w:id="479151128"/>
      <w:tr w:rsidR="003E6DF4" w:rsidRPr="00144813" w:rsidTr="0048013E">
        <w:tc>
          <w:tcPr>
            <w:tcW w:w="4219" w:type="dxa"/>
            <w:shd w:val="clear" w:color="auto" w:fill="auto"/>
          </w:tcPr>
          <w:p w:rsidR="003E6DF4" w:rsidRPr="00144813" w:rsidRDefault="003E6DF4" w:rsidP="009F507D">
            <w:pPr>
              <w:rPr>
                <w:sz w:val="12"/>
                <w:szCs w:val="1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144813" w:rsidRDefault="003E6DF4" w:rsidP="009F507D">
            <w:pPr>
              <w:rPr>
                <w:sz w:val="12"/>
                <w:szCs w:val="10"/>
              </w:rPr>
            </w:pP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144813" w:rsidRDefault="003E6DF4" w:rsidP="00721581">
            <w:pPr>
              <w:rPr>
                <w:sz w:val="12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3E6DF4" w:rsidRPr="00144813" w:rsidRDefault="003E6DF4" w:rsidP="005E1E9B">
            <w:pPr>
              <w:rPr>
                <w:sz w:val="12"/>
                <w:szCs w:val="10"/>
              </w:rPr>
            </w:pPr>
          </w:p>
        </w:tc>
      </w:tr>
      <w:tr w:rsidR="003E6DF4" w:rsidRPr="0048013E" w:rsidTr="0048013E">
        <w:tc>
          <w:tcPr>
            <w:tcW w:w="4219" w:type="dxa"/>
            <w:shd w:val="clear" w:color="auto" w:fill="auto"/>
          </w:tcPr>
          <w:p w:rsidR="003E6DF4" w:rsidRPr="0048013E" w:rsidRDefault="003E6DF4" w:rsidP="009F507D">
            <w:pPr>
              <w:rPr>
                <w:sz w:val="22"/>
                <w:szCs w:val="24"/>
              </w:rPr>
            </w:pPr>
            <w:permStart w:id="190928574" w:edGrp="everyone" w:colFirst="0" w:colLast="0"/>
            <w:permStart w:id="1284524572" w:edGrp="everyone" w:colFirst="2" w:colLast="2"/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48013E" w:rsidRDefault="003E6DF4" w:rsidP="009F507D">
            <w:pPr>
              <w:rPr>
                <w:sz w:val="22"/>
                <w:szCs w:val="24"/>
              </w:rPr>
            </w:pP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48013E" w:rsidRDefault="003E6DF4" w:rsidP="00721581">
            <w:pPr>
              <w:rPr>
                <w:sz w:val="22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E6DF4" w:rsidRPr="0048013E" w:rsidRDefault="003E6DF4" w:rsidP="005E1E9B">
            <w:pPr>
              <w:rPr>
                <w:sz w:val="22"/>
                <w:szCs w:val="24"/>
              </w:rPr>
            </w:pPr>
          </w:p>
        </w:tc>
      </w:tr>
      <w:permEnd w:id="190928574"/>
      <w:permEnd w:id="1284524572"/>
      <w:tr w:rsidR="003E6DF4" w:rsidRPr="00144813" w:rsidTr="0048013E">
        <w:tc>
          <w:tcPr>
            <w:tcW w:w="4219" w:type="dxa"/>
            <w:shd w:val="clear" w:color="auto" w:fill="auto"/>
          </w:tcPr>
          <w:p w:rsidR="003E6DF4" w:rsidRPr="00144813" w:rsidRDefault="003E6DF4" w:rsidP="007B0148">
            <w:pPr>
              <w:rPr>
                <w:sz w:val="12"/>
                <w:szCs w:val="1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144813" w:rsidRDefault="003E6DF4" w:rsidP="007B0148">
            <w:pPr>
              <w:rPr>
                <w:sz w:val="12"/>
                <w:szCs w:val="10"/>
              </w:rPr>
            </w:pP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144813" w:rsidRDefault="003E6DF4" w:rsidP="00721581">
            <w:pPr>
              <w:rPr>
                <w:sz w:val="12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3E6DF4" w:rsidRPr="00144813" w:rsidRDefault="003E6DF4" w:rsidP="005E1E9B">
            <w:pPr>
              <w:rPr>
                <w:sz w:val="12"/>
                <w:szCs w:val="10"/>
              </w:rPr>
            </w:pPr>
          </w:p>
        </w:tc>
      </w:tr>
      <w:tr w:rsidR="003E6DF4" w:rsidRPr="0048013E" w:rsidTr="0048013E">
        <w:tc>
          <w:tcPr>
            <w:tcW w:w="4219" w:type="dxa"/>
            <w:shd w:val="clear" w:color="auto" w:fill="auto"/>
          </w:tcPr>
          <w:p w:rsidR="003E6DF4" w:rsidRPr="0048013E" w:rsidRDefault="003E6DF4" w:rsidP="007B0148">
            <w:pPr>
              <w:rPr>
                <w:sz w:val="22"/>
                <w:szCs w:val="24"/>
              </w:rPr>
            </w:pPr>
            <w:permStart w:id="1902475878" w:edGrp="everyone" w:colFirst="0" w:colLast="0"/>
            <w:permStart w:id="599921181" w:edGrp="everyone" w:colFirst="2" w:colLast="2"/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48013E" w:rsidRDefault="003E6DF4" w:rsidP="007B0148">
            <w:pPr>
              <w:rPr>
                <w:sz w:val="22"/>
                <w:szCs w:val="24"/>
              </w:rPr>
            </w:pP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48013E" w:rsidRDefault="003E6DF4" w:rsidP="00721581">
            <w:pPr>
              <w:rPr>
                <w:sz w:val="22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E6DF4" w:rsidRPr="0048013E" w:rsidRDefault="003E6DF4" w:rsidP="005E1E9B">
            <w:pPr>
              <w:rPr>
                <w:sz w:val="22"/>
                <w:szCs w:val="24"/>
              </w:rPr>
            </w:pPr>
          </w:p>
        </w:tc>
      </w:tr>
      <w:permEnd w:id="1902475878"/>
      <w:permEnd w:id="599921181"/>
      <w:tr w:rsidR="003E6DF4" w:rsidRPr="00144813" w:rsidTr="0048013E">
        <w:tc>
          <w:tcPr>
            <w:tcW w:w="4219" w:type="dxa"/>
            <w:shd w:val="clear" w:color="auto" w:fill="auto"/>
          </w:tcPr>
          <w:p w:rsidR="003E6DF4" w:rsidRPr="00144813" w:rsidRDefault="003E6DF4" w:rsidP="009F507D">
            <w:pPr>
              <w:rPr>
                <w:sz w:val="12"/>
                <w:szCs w:val="1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144813" w:rsidRDefault="003E6DF4" w:rsidP="009F507D">
            <w:pPr>
              <w:rPr>
                <w:sz w:val="12"/>
                <w:szCs w:val="10"/>
              </w:rPr>
            </w:pP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144813" w:rsidRDefault="003E6DF4" w:rsidP="00721581">
            <w:pPr>
              <w:rPr>
                <w:sz w:val="12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3E6DF4" w:rsidRPr="00144813" w:rsidRDefault="003E6DF4" w:rsidP="005E1E9B">
            <w:pPr>
              <w:rPr>
                <w:sz w:val="12"/>
                <w:szCs w:val="10"/>
              </w:rPr>
            </w:pPr>
          </w:p>
        </w:tc>
      </w:tr>
      <w:tr w:rsidR="003E6DF4" w:rsidRPr="0048013E" w:rsidTr="0048013E">
        <w:tc>
          <w:tcPr>
            <w:tcW w:w="4219" w:type="dxa"/>
            <w:shd w:val="clear" w:color="auto" w:fill="auto"/>
          </w:tcPr>
          <w:p w:rsidR="003E6DF4" w:rsidRPr="0048013E" w:rsidRDefault="003E6DF4" w:rsidP="00C11F87">
            <w:pPr>
              <w:rPr>
                <w:sz w:val="22"/>
                <w:szCs w:val="24"/>
              </w:rPr>
            </w:pPr>
            <w:permStart w:id="1699313444" w:edGrp="everyone" w:colFirst="0" w:colLast="0"/>
            <w:permStart w:id="2077523629" w:edGrp="everyone" w:colFirst="2" w:colLast="2"/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48013E" w:rsidRDefault="003E6DF4" w:rsidP="00C11F87">
            <w:pPr>
              <w:rPr>
                <w:sz w:val="22"/>
                <w:szCs w:val="24"/>
              </w:rPr>
            </w:pPr>
          </w:p>
        </w:tc>
        <w:tc>
          <w:tcPr>
            <w:tcW w:w="2531" w:type="dxa"/>
            <w:shd w:val="clear" w:color="auto" w:fill="auto"/>
            <w:vAlign w:val="bottom"/>
          </w:tcPr>
          <w:p w:rsidR="003E6DF4" w:rsidRPr="0048013E" w:rsidRDefault="003E6DF4" w:rsidP="00721581">
            <w:pPr>
              <w:rPr>
                <w:sz w:val="22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E6DF4" w:rsidRPr="0048013E" w:rsidRDefault="003E6DF4" w:rsidP="005E1E9B">
            <w:pPr>
              <w:rPr>
                <w:sz w:val="22"/>
                <w:szCs w:val="24"/>
              </w:rPr>
            </w:pPr>
          </w:p>
        </w:tc>
      </w:tr>
      <w:permEnd w:id="1699313444"/>
      <w:permEnd w:id="2077523629"/>
      <w:tr w:rsidR="003E6DF4" w:rsidRPr="00144813" w:rsidTr="0048013E">
        <w:tc>
          <w:tcPr>
            <w:tcW w:w="4219" w:type="dxa"/>
            <w:shd w:val="clear" w:color="auto" w:fill="auto"/>
          </w:tcPr>
          <w:p w:rsidR="003E6DF4" w:rsidRPr="00144813" w:rsidRDefault="003E6DF4" w:rsidP="00C11F87">
            <w:pPr>
              <w:rPr>
                <w:sz w:val="12"/>
                <w:szCs w:val="1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E6DF4" w:rsidRPr="00144813" w:rsidRDefault="003E6DF4" w:rsidP="00C11F87">
            <w:pPr>
              <w:rPr>
                <w:sz w:val="12"/>
                <w:szCs w:val="10"/>
              </w:rPr>
            </w:pPr>
          </w:p>
        </w:tc>
        <w:tc>
          <w:tcPr>
            <w:tcW w:w="2531" w:type="dxa"/>
            <w:shd w:val="clear" w:color="auto" w:fill="auto"/>
          </w:tcPr>
          <w:p w:rsidR="003E6DF4" w:rsidRPr="00144813" w:rsidRDefault="003E6DF4" w:rsidP="00C11F87">
            <w:pPr>
              <w:rPr>
                <w:sz w:val="12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3E6DF4" w:rsidRPr="00144813" w:rsidRDefault="003E6DF4" w:rsidP="005E1E9B">
            <w:pPr>
              <w:rPr>
                <w:sz w:val="12"/>
                <w:szCs w:val="10"/>
              </w:rPr>
            </w:pPr>
          </w:p>
        </w:tc>
      </w:tr>
      <w:tr w:rsidR="00FF6876" w:rsidRPr="0048013E" w:rsidTr="0048013E">
        <w:tc>
          <w:tcPr>
            <w:tcW w:w="4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FF6876" w:rsidRPr="0048013E" w:rsidRDefault="00FF6876" w:rsidP="00C11F87">
            <w:pPr>
              <w:rPr>
                <w:sz w:val="22"/>
                <w:szCs w:val="24"/>
              </w:rPr>
            </w:pPr>
            <w:permStart w:id="657672617" w:edGrp="everyone" w:colFirst="0" w:colLast="0"/>
            <w:permStart w:id="1726024543" w:edGrp="everyone" w:colFirst="2" w:colLast="2"/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:rsidR="00FF6876" w:rsidRPr="0048013E" w:rsidRDefault="00FF6876" w:rsidP="00C11F87">
            <w:pPr>
              <w:rPr>
                <w:sz w:val="22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:rsidR="00FF6876" w:rsidRPr="0048013E" w:rsidRDefault="00FF6876" w:rsidP="00FF6876">
            <w:pPr>
              <w:rPr>
                <w:sz w:val="22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FF6876" w:rsidRPr="0048013E" w:rsidRDefault="00FF6876" w:rsidP="00C11F87">
            <w:pPr>
              <w:rPr>
                <w:sz w:val="22"/>
                <w:szCs w:val="24"/>
              </w:rPr>
            </w:pPr>
          </w:p>
        </w:tc>
      </w:tr>
      <w:permEnd w:id="657672617"/>
      <w:permEnd w:id="1726024543"/>
    </w:tbl>
    <w:p w:rsidR="00FF6876" w:rsidRDefault="00FF6876" w:rsidP="00141A36">
      <w:pPr>
        <w:rPr>
          <w:rStyle w:val="130"/>
        </w:rPr>
      </w:pPr>
    </w:p>
    <w:tbl>
      <w:tblPr>
        <w:tblW w:w="100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2551"/>
        <w:gridCol w:w="1418"/>
        <w:gridCol w:w="2126"/>
        <w:gridCol w:w="1134"/>
      </w:tblGrid>
      <w:tr w:rsidR="00A94ED6" w:rsidRPr="003E6DF4" w:rsidTr="002C5525">
        <w:tc>
          <w:tcPr>
            <w:tcW w:w="2802" w:type="dxa"/>
            <w:vMerge w:val="restart"/>
          </w:tcPr>
          <w:p w:rsidR="00A94ED6" w:rsidRPr="00A94ED6" w:rsidRDefault="00A94ED6" w:rsidP="00C11F87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A94ED6">
              <w:rPr>
                <w:sz w:val="16"/>
                <w:szCs w:val="16"/>
              </w:rPr>
              <w:t xml:space="preserve">Необходимость направления для правовой и антикоррупционной экспертизы в прокуратуру </w:t>
            </w:r>
            <w:r w:rsidR="002C5525">
              <w:rPr>
                <w:sz w:val="16"/>
                <w:szCs w:val="16"/>
              </w:rPr>
              <w:t>г. </w:t>
            </w:r>
            <w:r w:rsidRPr="00A94ED6">
              <w:rPr>
                <w:sz w:val="16"/>
                <w:szCs w:val="16"/>
              </w:rPr>
              <w:t xml:space="preserve">Ангарска </w:t>
            </w:r>
          </w:p>
          <w:p w:rsidR="00A94ED6" w:rsidRPr="00A94ED6" w:rsidRDefault="00A94ED6" w:rsidP="00C11F87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A94ED6">
              <w:rPr>
                <w:sz w:val="16"/>
                <w:szCs w:val="16"/>
              </w:rPr>
              <w:t>(подлежит / не подлежит)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A94ED6" w:rsidRPr="003E6DF4" w:rsidRDefault="00A94ED6" w:rsidP="00C11F87">
            <w:pPr>
              <w:jc w:val="center"/>
            </w:pPr>
            <w:r w:rsidRPr="00262580">
              <w:rPr>
                <w:sz w:val="18"/>
              </w:rPr>
              <w:t>Комитет по правовой и кадровой политике</w:t>
            </w:r>
          </w:p>
        </w:tc>
      </w:tr>
      <w:tr w:rsidR="00A94ED6" w:rsidRPr="003E6DF4" w:rsidTr="002C5525">
        <w:tc>
          <w:tcPr>
            <w:tcW w:w="2802" w:type="dxa"/>
            <w:vMerge/>
          </w:tcPr>
          <w:p w:rsidR="00A94ED6" w:rsidRPr="003E6DF4" w:rsidRDefault="00A94ED6" w:rsidP="00C11F8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ED6" w:rsidRPr="000D4A34" w:rsidRDefault="00A94ED6" w:rsidP="00C11F87">
            <w:pPr>
              <w:jc w:val="center"/>
              <w:rPr>
                <w:sz w:val="16"/>
                <w:szCs w:val="19"/>
              </w:rPr>
            </w:pPr>
            <w:r w:rsidRPr="000D4A34">
              <w:rPr>
                <w:sz w:val="16"/>
                <w:szCs w:val="19"/>
              </w:rPr>
              <w:t>Должность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4ED6" w:rsidRPr="000D4A34" w:rsidRDefault="00A94ED6" w:rsidP="00C11F87">
            <w:pPr>
              <w:jc w:val="center"/>
              <w:rPr>
                <w:sz w:val="16"/>
                <w:szCs w:val="19"/>
              </w:rPr>
            </w:pPr>
            <w:r w:rsidRPr="000D4A34">
              <w:rPr>
                <w:sz w:val="16"/>
                <w:szCs w:val="19"/>
              </w:rPr>
              <w:t>Подпись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4ED6" w:rsidRPr="000D4A34" w:rsidRDefault="00A94ED6" w:rsidP="00C11F87">
            <w:pPr>
              <w:jc w:val="center"/>
              <w:rPr>
                <w:sz w:val="16"/>
                <w:szCs w:val="19"/>
              </w:rPr>
            </w:pPr>
            <w:r w:rsidRPr="000D4A34">
              <w:rPr>
                <w:sz w:val="16"/>
                <w:szCs w:val="19"/>
              </w:rPr>
              <w:t>Инициалы, фамилия</w:t>
            </w:r>
          </w:p>
        </w:tc>
        <w:tc>
          <w:tcPr>
            <w:tcW w:w="1134" w:type="dxa"/>
            <w:vAlign w:val="center"/>
          </w:tcPr>
          <w:p w:rsidR="00A94ED6" w:rsidRPr="000D4A34" w:rsidRDefault="00A94ED6" w:rsidP="00C11F87">
            <w:pPr>
              <w:jc w:val="center"/>
              <w:rPr>
                <w:sz w:val="16"/>
                <w:szCs w:val="19"/>
              </w:rPr>
            </w:pPr>
            <w:r w:rsidRPr="000D4A34">
              <w:rPr>
                <w:sz w:val="16"/>
                <w:szCs w:val="19"/>
              </w:rPr>
              <w:t>Дата</w:t>
            </w:r>
          </w:p>
        </w:tc>
      </w:tr>
      <w:tr w:rsidR="00A94ED6" w:rsidRPr="00AC4733" w:rsidTr="002C5525">
        <w:tc>
          <w:tcPr>
            <w:tcW w:w="2802" w:type="dxa"/>
          </w:tcPr>
          <w:p w:rsidR="00A94ED6" w:rsidRPr="00AC4733" w:rsidRDefault="00A94ED6" w:rsidP="00C11F87">
            <w:pPr>
              <w:jc w:val="center"/>
              <w:rPr>
                <w:sz w:val="14"/>
                <w:szCs w:val="24"/>
              </w:rPr>
            </w:pPr>
          </w:p>
          <w:p w:rsidR="00A94ED6" w:rsidRPr="00AC4733" w:rsidRDefault="00A94ED6" w:rsidP="00C11F87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94ED6" w:rsidRPr="00AC4733" w:rsidRDefault="00A94ED6" w:rsidP="00C11F87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4ED6" w:rsidRPr="00AC4733" w:rsidRDefault="00A94ED6" w:rsidP="00C11F87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94ED6" w:rsidRPr="00AC4733" w:rsidRDefault="00A94ED6" w:rsidP="00C11F87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1134" w:type="dxa"/>
          </w:tcPr>
          <w:p w:rsidR="00A94ED6" w:rsidRPr="00AC4733" w:rsidRDefault="00A94ED6" w:rsidP="00C11F87">
            <w:pPr>
              <w:jc w:val="center"/>
              <w:rPr>
                <w:sz w:val="14"/>
                <w:szCs w:val="24"/>
              </w:rPr>
            </w:pPr>
          </w:p>
        </w:tc>
      </w:tr>
    </w:tbl>
    <w:p w:rsidR="00AC4733" w:rsidRDefault="00AC4733" w:rsidP="00141A36">
      <w:pPr>
        <w:rPr>
          <w:rStyle w:val="130"/>
          <w:sz w:val="14"/>
        </w:rPr>
      </w:pPr>
    </w:p>
    <w:tbl>
      <w:tblPr>
        <w:tblW w:w="100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2551"/>
        <w:gridCol w:w="1418"/>
        <w:gridCol w:w="2126"/>
        <w:gridCol w:w="1134"/>
      </w:tblGrid>
      <w:tr w:rsidR="003C59B5" w:rsidRPr="003E6DF4" w:rsidTr="002C5525">
        <w:tc>
          <w:tcPr>
            <w:tcW w:w="2802" w:type="dxa"/>
            <w:vMerge w:val="restart"/>
          </w:tcPr>
          <w:p w:rsidR="003C59B5" w:rsidRPr="00A94ED6" w:rsidRDefault="003C59B5" w:rsidP="003E6DF4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A94ED6">
              <w:rPr>
                <w:sz w:val="16"/>
                <w:szCs w:val="16"/>
              </w:rPr>
              <w:t>Необходимость проведения процедуры</w:t>
            </w:r>
            <w:r w:rsidR="00A94ED6" w:rsidRPr="00A94ED6">
              <w:rPr>
                <w:sz w:val="16"/>
                <w:szCs w:val="16"/>
              </w:rPr>
              <w:t> </w:t>
            </w:r>
            <w:r w:rsidRPr="00A94ED6">
              <w:rPr>
                <w:sz w:val="16"/>
                <w:szCs w:val="16"/>
              </w:rPr>
              <w:t xml:space="preserve">ОРВ </w:t>
            </w:r>
          </w:p>
          <w:p w:rsidR="003C59B5" w:rsidRPr="00A94ED6" w:rsidRDefault="003C59B5" w:rsidP="005E1E9B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A94ED6">
              <w:rPr>
                <w:sz w:val="16"/>
                <w:szCs w:val="16"/>
              </w:rPr>
              <w:t>(подлежит</w:t>
            </w:r>
            <w:r w:rsidR="00AC4733" w:rsidRPr="00A94ED6">
              <w:rPr>
                <w:sz w:val="16"/>
                <w:szCs w:val="16"/>
              </w:rPr>
              <w:t xml:space="preserve"> </w:t>
            </w:r>
            <w:r w:rsidRPr="00A94ED6">
              <w:rPr>
                <w:sz w:val="16"/>
                <w:szCs w:val="16"/>
              </w:rPr>
              <w:t>/</w:t>
            </w:r>
            <w:r w:rsidR="00AC4733" w:rsidRPr="00A94ED6">
              <w:rPr>
                <w:sz w:val="16"/>
                <w:szCs w:val="16"/>
              </w:rPr>
              <w:t xml:space="preserve"> </w:t>
            </w:r>
            <w:r w:rsidRPr="00A94ED6">
              <w:rPr>
                <w:sz w:val="16"/>
                <w:szCs w:val="16"/>
              </w:rPr>
              <w:t>не подлежит)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3C59B5" w:rsidRPr="003E6DF4" w:rsidRDefault="003C59B5" w:rsidP="00C11F87">
            <w:pPr>
              <w:jc w:val="center"/>
            </w:pPr>
            <w:r w:rsidRPr="00262580">
              <w:rPr>
                <w:sz w:val="18"/>
              </w:rPr>
              <w:t>Комитет по правовой и кадровой политике</w:t>
            </w:r>
          </w:p>
        </w:tc>
      </w:tr>
      <w:tr w:rsidR="003C59B5" w:rsidRPr="003E6DF4" w:rsidTr="002C5525">
        <w:tc>
          <w:tcPr>
            <w:tcW w:w="2802" w:type="dxa"/>
            <w:vMerge/>
          </w:tcPr>
          <w:p w:rsidR="003C59B5" w:rsidRPr="003E6DF4" w:rsidRDefault="003C59B5" w:rsidP="00C11F8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59B5" w:rsidRPr="00A94ED6" w:rsidRDefault="003C59B5" w:rsidP="003C59B5">
            <w:pPr>
              <w:jc w:val="center"/>
              <w:rPr>
                <w:sz w:val="16"/>
                <w:szCs w:val="19"/>
              </w:rPr>
            </w:pPr>
            <w:r w:rsidRPr="00A94ED6">
              <w:rPr>
                <w:sz w:val="16"/>
                <w:szCs w:val="19"/>
              </w:rPr>
              <w:t>Должность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9B5" w:rsidRPr="00A94ED6" w:rsidRDefault="003C59B5" w:rsidP="003C59B5">
            <w:pPr>
              <w:jc w:val="center"/>
              <w:rPr>
                <w:sz w:val="16"/>
                <w:szCs w:val="19"/>
              </w:rPr>
            </w:pPr>
            <w:r w:rsidRPr="00A94ED6">
              <w:rPr>
                <w:sz w:val="16"/>
                <w:szCs w:val="19"/>
              </w:rPr>
              <w:t>Подпись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59B5" w:rsidRPr="00A94ED6" w:rsidRDefault="003C59B5" w:rsidP="003C59B5">
            <w:pPr>
              <w:jc w:val="center"/>
              <w:rPr>
                <w:sz w:val="16"/>
                <w:szCs w:val="19"/>
              </w:rPr>
            </w:pPr>
            <w:r w:rsidRPr="00A94ED6">
              <w:rPr>
                <w:sz w:val="16"/>
                <w:szCs w:val="19"/>
              </w:rPr>
              <w:t>Инициалы, фамилия</w:t>
            </w:r>
          </w:p>
        </w:tc>
        <w:tc>
          <w:tcPr>
            <w:tcW w:w="1134" w:type="dxa"/>
            <w:vAlign w:val="center"/>
          </w:tcPr>
          <w:p w:rsidR="003C59B5" w:rsidRPr="00A94ED6" w:rsidRDefault="003C59B5" w:rsidP="003C59B5">
            <w:pPr>
              <w:jc w:val="center"/>
              <w:rPr>
                <w:sz w:val="16"/>
                <w:szCs w:val="19"/>
              </w:rPr>
            </w:pPr>
            <w:r w:rsidRPr="00A94ED6">
              <w:rPr>
                <w:sz w:val="16"/>
                <w:szCs w:val="19"/>
              </w:rPr>
              <w:t>Дата</w:t>
            </w:r>
          </w:p>
        </w:tc>
      </w:tr>
      <w:tr w:rsidR="00FF6876" w:rsidRPr="00AC4733" w:rsidTr="002C5525">
        <w:trPr>
          <w:trHeight w:val="197"/>
        </w:trPr>
        <w:tc>
          <w:tcPr>
            <w:tcW w:w="2802" w:type="dxa"/>
          </w:tcPr>
          <w:p w:rsidR="00FF6876" w:rsidRPr="00AC4733" w:rsidRDefault="00FF6876" w:rsidP="00144813">
            <w:pPr>
              <w:jc w:val="center"/>
              <w:rPr>
                <w:sz w:val="14"/>
              </w:rPr>
            </w:pPr>
          </w:p>
          <w:p w:rsidR="00AC4733" w:rsidRPr="00AC4733" w:rsidRDefault="00AC4733" w:rsidP="00144813">
            <w:pPr>
              <w:jc w:val="center"/>
              <w:rPr>
                <w:sz w:val="14"/>
              </w:rPr>
            </w:pPr>
          </w:p>
        </w:tc>
        <w:tc>
          <w:tcPr>
            <w:tcW w:w="2551" w:type="dxa"/>
            <w:shd w:val="clear" w:color="auto" w:fill="auto"/>
          </w:tcPr>
          <w:p w:rsidR="00FF6876" w:rsidRPr="00AC4733" w:rsidRDefault="00FF6876" w:rsidP="00144813">
            <w:pPr>
              <w:jc w:val="center"/>
              <w:rPr>
                <w:sz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FF6876" w:rsidRPr="00AC4733" w:rsidRDefault="00FF6876" w:rsidP="00144813">
            <w:pPr>
              <w:jc w:val="center"/>
              <w:rPr>
                <w:sz w:val="14"/>
              </w:rPr>
            </w:pPr>
          </w:p>
        </w:tc>
        <w:tc>
          <w:tcPr>
            <w:tcW w:w="2126" w:type="dxa"/>
            <w:shd w:val="clear" w:color="auto" w:fill="auto"/>
          </w:tcPr>
          <w:p w:rsidR="00FF6876" w:rsidRPr="00AC4733" w:rsidRDefault="00FF6876" w:rsidP="00144813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</w:tcPr>
          <w:p w:rsidR="00FF6876" w:rsidRPr="00AC4733" w:rsidRDefault="00FF6876" w:rsidP="00144813">
            <w:pPr>
              <w:jc w:val="center"/>
              <w:rPr>
                <w:sz w:val="14"/>
                <w:szCs w:val="24"/>
              </w:rPr>
            </w:pPr>
          </w:p>
        </w:tc>
      </w:tr>
    </w:tbl>
    <w:p w:rsidR="003E6DF4" w:rsidRPr="00144813" w:rsidRDefault="003E6DF4" w:rsidP="00141A36">
      <w:pPr>
        <w:rPr>
          <w:rStyle w:val="130"/>
          <w:sz w:val="14"/>
          <w:szCs w:val="10"/>
        </w:rPr>
      </w:pPr>
    </w:p>
    <w:tbl>
      <w:tblPr>
        <w:tblW w:w="1003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2551"/>
        <w:gridCol w:w="1418"/>
        <w:gridCol w:w="2126"/>
        <w:gridCol w:w="1133"/>
      </w:tblGrid>
      <w:tr w:rsidR="003C59B5" w:rsidRPr="009B6ABE" w:rsidTr="002C5525">
        <w:tc>
          <w:tcPr>
            <w:tcW w:w="2802" w:type="dxa"/>
            <w:vMerge w:val="restart"/>
          </w:tcPr>
          <w:p w:rsidR="00A94ED6" w:rsidRPr="00A94ED6" w:rsidRDefault="003C59B5" w:rsidP="00FF6876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A94ED6">
              <w:rPr>
                <w:sz w:val="16"/>
                <w:szCs w:val="16"/>
              </w:rPr>
              <w:t xml:space="preserve">Результат проведения </w:t>
            </w:r>
          </w:p>
          <w:p w:rsidR="003C59B5" w:rsidRPr="00A94ED6" w:rsidRDefault="003C59B5" w:rsidP="00FF6876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A94ED6">
              <w:rPr>
                <w:sz w:val="16"/>
                <w:szCs w:val="16"/>
              </w:rPr>
              <w:t>процедуры</w:t>
            </w:r>
            <w:r w:rsidR="002D6801" w:rsidRPr="00A94ED6">
              <w:rPr>
                <w:sz w:val="16"/>
                <w:szCs w:val="16"/>
              </w:rPr>
              <w:t> </w:t>
            </w:r>
            <w:r w:rsidRPr="00A94ED6">
              <w:rPr>
                <w:sz w:val="16"/>
                <w:szCs w:val="16"/>
              </w:rPr>
              <w:t>ОРВ</w:t>
            </w:r>
          </w:p>
          <w:p w:rsidR="003C59B5" w:rsidRPr="00A94ED6" w:rsidRDefault="003C59B5" w:rsidP="00FF6876">
            <w:pPr>
              <w:jc w:val="center"/>
              <w:rPr>
                <w:sz w:val="16"/>
                <w:szCs w:val="16"/>
              </w:rPr>
            </w:pPr>
            <w:r w:rsidRPr="00A94ED6">
              <w:rPr>
                <w:sz w:val="16"/>
                <w:szCs w:val="16"/>
              </w:rPr>
              <w:t>(пройдена</w:t>
            </w:r>
            <w:r w:rsidR="00AC4733" w:rsidRPr="00A94ED6">
              <w:rPr>
                <w:sz w:val="16"/>
                <w:szCs w:val="16"/>
              </w:rPr>
              <w:t xml:space="preserve"> </w:t>
            </w:r>
            <w:r w:rsidRPr="00A94ED6">
              <w:rPr>
                <w:sz w:val="16"/>
                <w:szCs w:val="16"/>
              </w:rPr>
              <w:t>/</w:t>
            </w:r>
            <w:r w:rsidR="00AC4733" w:rsidRPr="00A94ED6">
              <w:rPr>
                <w:sz w:val="16"/>
                <w:szCs w:val="16"/>
              </w:rPr>
              <w:t xml:space="preserve"> </w:t>
            </w:r>
            <w:r w:rsidRPr="00A94ED6">
              <w:rPr>
                <w:sz w:val="16"/>
                <w:szCs w:val="16"/>
              </w:rPr>
              <w:t>не пройдена)</w:t>
            </w:r>
          </w:p>
        </w:tc>
        <w:tc>
          <w:tcPr>
            <w:tcW w:w="7228" w:type="dxa"/>
            <w:gridSpan w:val="4"/>
            <w:shd w:val="clear" w:color="auto" w:fill="auto"/>
          </w:tcPr>
          <w:p w:rsidR="003C59B5" w:rsidRPr="009B6ABE" w:rsidRDefault="003C59B5" w:rsidP="003C59B5">
            <w:pPr>
              <w:jc w:val="center"/>
              <w:rPr>
                <w:sz w:val="26"/>
                <w:szCs w:val="26"/>
              </w:rPr>
            </w:pPr>
            <w:r w:rsidRPr="00262580">
              <w:rPr>
                <w:sz w:val="18"/>
                <w:szCs w:val="26"/>
              </w:rPr>
              <w:t>Отдел по стратегическому развитию территории</w:t>
            </w:r>
          </w:p>
        </w:tc>
      </w:tr>
      <w:tr w:rsidR="003C59B5" w:rsidRPr="009B6ABE" w:rsidTr="002C5525">
        <w:tc>
          <w:tcPr>
            <w:tcW w:w="2802" w:type="dxa"/>
            <w:vMerge/>
          </w:tcPr>
          <w:p w:rsidR="003C59B5" w:rsidRPr="009B6ABE" w:rsidRDefault="003C59B5" w:rsidP="00C11F87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59B5" w:rsidRPr="00A94ED6" w:rsidRDefault="003C59B5" w:rsidP="003C59B5">
            <w:pPr>
              <w:jc w:val="center"/>
              <w:rPr>
                <w:sz w:val="16"/>
                <w:szCs w:val="19"/>
              </w:rPr>
            </w:pPr>
            <w:r w:rsidRPr="00A94ED6">
              <w:rPr>
                <w:sz w:val="16"/>
                <w:szCs w:val="19"/>
              </w:rPr>
              <w:t>Должность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9B5" w:rsidRPr="00A94ED6" w:rsidRDefault="003C59B5" w:rsidP="003C59B5">
            <w:pPr>
              <w:jc w:val="center"/>
              <w:rPr>
                <w:sz w:val="16"/>
                <w:szCs w:val="19"/>
              </w:rPr>
            </w:pPr>
            <w:r w:rsidRPr="00A94ED6">
              <w:rPr>
                <w:sz w:val="16"/>
                <w:szCs w:val="19"/>
              </w:rPr>
              <w:t>Подпись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59B5" w:rsidRPr="00A94ED6" w:rsidRDefault="003C59B5" w:rsidP="003C59B5">
            <w:pPr>
              <w:jc w:val="center"/>
              <w:rPr>
                <w:sz w:val="16"/>
                <w:szCs w:val="19"/>
              </w:rPr>
            </w:pPr>
            <w:r w:rsidRPr="00A94ED6">
              <w:rPr>
                <w:sz w:val="16"/>
                <w:szCs w:val="19"/>
              </w:rPr>
              <w:t>Инициалы, фамилия</w:t>
            </w:r>
          </w:p>
        </w:tc>
        <w:tc>
          <w:tcPr>
            <w:tcW w:w="1133" w:type="dxa"/>
            <w:vAlign w:val="center"/>
          </w:tcPr>
          <w:p w:rsidR="003C59B5" w:rsidRPr="00A94ED6" w:rsidRDefault="003C59B5" w:rsidP="003C59B5">
            <w:pPr>
              <w:jc w:val="center"/>
              <w:rPr>
                <w:sz w:val="16"/>
                <w:szCs w:val="19"/>
              </w:rPr>
            </w:pPr>
            <w:r w:rsidRPr="00A94ED6">
              <w:rPr>
                <w:sz w:val="16"/>
                <w:szCs w:val="19"/>
              </w:rPr>
              <w:t>Дата</w:t>
            </w:r>
          </w:p>
        </w:tc>
      </w:tr>
      <w:tr w:rsidR="00FF6876" w:rsidRPr="00AC4733" w:rsidTr="002C5525">
        <w:tc>
          <w:tcPr>
            <w:tcW w:w="2802" w:type="dxa"/>
          </w:tcPr>
          <w:p w:rsidR="00FF6876" w:rsidRPr="00AC4733" w:rsidRDefault="00FF6876" w:rsidP="00144813">
            <w:pPr>
              <w:jc w:val="center"/>
              <w:rPr>
                <w:sz w:val="14"/>
                <w:szCs w:val="24"/>
              </w:rPr>
            </w:pPr>
          </w:p>
          <w:p w:rsidR="00AC4733" w:rsidRPr="00AC4733" w:rsidRDefault="00AC4733" w:rsidP="00144813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F6876" w:rsidRPr="00AC4733" w:rsidRDefault="00FF6876" w:rsidP="00144813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F6876" w:rsidRPr="00AC4733" w:rsidRDefault="00FF6876" w:rsidP="00144813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6876" w:rsidRPr="00AC4733" w:rsidRDefault="00FF6876" w:rsidP="00144813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1133" w:type="dxa"/>
          </w:tcPr>
          <w:p w:rsidR="00FF6876" w:rsidRPr="00AC4733" w:rsidRDefault="00FF6876" w:rsidP="00144813">
            <w:pPr>
              <w:jc w:val="center"/>
              <w:rPr>
                <w:sz w:val="14"/>
                <w:szCs w:val="24"/>
              </w:rPr>
            </w:pPr>
          </w:p>
        </w:tc>
      </w:tr>
    </w:tbl>
    <w:p w:rsidR="00AC4733" w:rsidRPr="00AC4733" w:rsidRDefault="00AC4733" w:rsidP="00141A36">
      <w:pPr>
        <w:rPr>
          <w:sz w:val="26"/>
          <w:szCs w:val="26"/>
          <w:lang w:val="en-US"/>
        </w:rPr>
      </w:pPr>
    </w:p>
    <w:p w:rsidR="00E84530" w:rsidRPr="002D6801" w:rsidRDefault="00141A36" w:rsidP="009D09CA">
      <w:pPr>
        <w:rPr>
          <w:rStyle w:val="130"/>
          <w:sz w:val="22"/>
        </w:rPr>
      </w:pPr>
      <w:r w:rsidRPr="002D6801">
        <w:rPr>
          <w:rStyle w:val="130"/>
          <w:sz w:val="22"/>
        </w:rPr>
        <w:t>Рассыл</w:t>
      </w:r>
      <w:r w:rsidR="009D09CA" w:rsidRPr="002D6801">
        <w:rPr>
          <w:rStyle w:val="130"/>
          <w:sz w:val="22"/>
        </w:rPr>
        <w:t>ка</w:t>
      </w:r>
      <w:permStart w:id="1621304524" w:edGrp="everyone"/>
      <w:r w:rsidR="00E84530" w:rsidRPr="002D6801">
        <w:rPr>
          <w:rStyle w:val="130"/>
          <w:sz w:val="22"/>
        </w:rPr>
        <w:t xml:space="preserve">: </w:t>
      </w:r>
    </w:p>
    <w:tbl>
      <w:tblPr>
        <w:tblW w:w="100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8"/>
        <w:gridCol w:w="5027"/>
        <w:gridCol w:w="709"/>
        <w:gridCol w:w="3827"/>
      </w:tblGrid>
      <w:tr w:rsidR="00E84530" w:rsidRPr="00A94ED6" w:rsidTr="0057670E">
        <w:tc>
          <w:tcPr>
            <w:tcW w:w="468" w:type="dxa"/>
            <w:shd w:val="clear" w:color="auto" w:fill="auto"/>
            <w:vAlign w:val="center"/>
          </w:tcPr>
          <w:p w:rsidR="00E84530" w:rsidRPr="00A94ED6" w:rsidRDefault="00E84530" w:rsidP="009F507D">
            <w:pPr>
              <w:jc w:val="center"/>
              <w:rPr>
                <w:sz w:val="16"/>
              </w:rPr>
            </w:pPr>
            <w:r w:rsidRPr="00A94ED6">
              <w:rPr>
                <w:sz w:val="16"/>
              </w:rPr>
              <w:t xml:space="preserve">№ 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84530" w:rsidRPr="00A94ED6" w:rsidRDefault="00E84530" w:rsidP="009F507D">
            <w:pPr>
              <w:jc w:val="center"/>
              <w:rPr>
                <w:sz w:val="16"/>
              </w:rPr>
            </w:pPr>
            <w:r w:rsidRPr="00A94ED6">
              <w:rPr>
                <w:sz w:val="16"/>
              </w:rPr>
              <w:t>Наименование получателя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4530" w:rsidRPr="00A94ED6" w:rsidRDefault="00E84530" w:rsidP="00144813">
            <w:pPr>
              <w:ind w:left="-146" w:right="-108"/>
              <w:jc w:val="center"/>
              <w:rPr>
                <w:sz w:val="16"/>
              </w:rPr>
            </w:pPr>
            <w:r w:rsidRPr="00A94ED6">
              <w:rPr>
                <w:sz w:val="16"/>
              </w:rPr>
              <w:t>Кол</w:t>
            </w:r>
            <w:proofErr w:type="gramStart"/>
            <w:r w:rsidRPr="00A94ED6">
              <w:rPr>
                <w:sz w:val="16"/>
              </w:rPr>
              <w:t>.</w:t>
            </w:r>
            <w:proofErr w:type="gramEnd"/>
            <w:r w:rsidRPr="00A94ED6">
              <w:rPr>
                <w:sz w:val="16"/>
              </w:rPr>
              <w:t xml:space="preserve"> </w:t>
            </w:r>
            <w:proofErr w:type="gramStart"/>
            <w:r w:rsidRPr="00A94ED6">
              <w:rPr>
                <w:sz w:val="16"/>
              </w:rPr>
              <w:t>э</w:t>
            </w:r>
            <w:proofErr w:type="gramEnd"/>
            <w:r w:rsidRPr="00A94ED6">
              <w:rPr>
                <w:sz w:val="16"/>
              </w:rPr>
              <w:t>кз.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4530" w:rsidRPr="00A94ED6" w:rsidRDefault="00E84530" w:rsidP="009F507D">
            <w:pPr>
              <w:jc w:val="center"/>
              <w:rPr>
                <w:sz w:val="16"/>
              </w:rPr>
            </w:pPr>
            <w:r w:rsidRPr="00A94ED6">
              <w:rPr>
                <w:sz w:val="16"/>
              </w:rPr>
              <w:t>Почтовый адрес  (при необходимости)</w:t>
            </w:r>
          </w:p>
        </w:tc>
      </w:tr>
      <w:tr w:rsidR="007720C7" w:rsidRPr="004E1544" w:rsidTr="0057670E">
        <w:tc>
          <w:tcPr>
            <w:tcW w:w="468" w:type="dxa"/>
            <w:shd w:val="clear" w:color="auto" w:fill="auto"/>
          </w:tcPr>
          <w:p w:rsidR="007720C7" w:rsidRPr="0048013E" w:rsidRDefault="007720C7" w:rsidP="00023E90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5027" w:type="dxa"/>
            <w:shd w:val="clear" w:color="auto" w:fill="auto"/>
          </w:tcPr>
          <w:p w:rsidR="007720C7" w:rsidRPr="00A63483" w:rsidRDefault="007720C7" w:rsidP="00B2647B">
            <w:r w:rsidRPr="00A63483">
              <w:t>МКУ АГО «ЦПОИ»</w:t>
            </w:r>
          </w:p>
        </w:tc>
        <w:tc>
          <w:tcPr>
            <w:tcW w:w="709" w:type="dxa"/>
            <w:shd w:val="clear" w:color="auto" w:fill="auto"/>
          </w:tcPr>
          <w:p w:rsidR="007720C7" w:rsidRPr="0048013E" w:rsidRDefault="007720C7" w:rsidP="0033357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720C7" w:rsidRPr="0048013E" w:rsidRDefault="007720C7" w:rsidP="00023E90">
            <w:pPr>
              <w:jc w:val="center"/>
              <w:rPr>
                <w:szCs w:val="22"/>
              </w:rPr>
            </w:pPr>
          </w:p>
        </w:tc>
      </w:tr>
      <w:tr w:rsidR="007720C7" w:rsidRPr="004E1544" w:rsidTr="0057670E">
        <w:tc>
          <w:tcPr>
            <w:tcW w:w="468" w:type="dxa"/>
            <w:shd w:val="clear" w:color="auto" w:fill="auto"/>
          </w:tcPr>
          <w:p w:rsidR="007720C7" w:rsidRPr="0048013E" w:rsidRDefault="007720C7" w:rsidP="00023E90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5027" w:type="dxa"/>
            <w:shd w:val="clear" w:color="auto" w:fill="auto"/>
          </w:tcPr>
          <w:p w:rsidR="007720C7" w:rsidRPr="00A63483" w:rsidRDefault="007720C7" w:rsidP="00333579"/>
        </w:tc>
        <w:tc>
          <w:tcPr>
            <w:tcW w:w="709" w:type="dxa"/>
            <w:shd w:val="clear" w:color="auto" w:fill="auto"/>
          </w:tcPr>
          <w:p w:rsidR="007720C7" w:rsidRPr="0048013E" w:rsidRDefault="007720C7" w:rsidP="00333579">
            <w:pPr>
              <w:jc w:val="center"/>
              <w:rPr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720C7" w:rsidRPr="0048013E" w:rsidRDefault="007720C7" w:rsidP="00023E90">
            <w:pPr>
              <w:jc w:val="center"/>
              <w:rPr>
                <w:szCs w:val="22"/>
              </w:rPr>
            </w:pPr>
          </w:p>
        </w:tc>
      </w:tr>
      <w:tr w:rsidR="007720C7" w:rsidRPr="004E1544" w:rsidTr="0057670E">
        <w:tc>
          <w:tcPr>
            <w:tcW w:w="468" w:type="dxa"/>
            <w:shd w:val="clear" w:color="auto" w:fill="auto"/>
          </w:tcPr>
          <w:p w:rsidR="007720C7" w:rsidRPr="0048013E" w:rsidRDefault="007720C7" w:rsidP="00023E90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5027" w:type="dxa"/>
            <w:shd w:val="clear" w:color="auto" w:fill="auto"/>
          </w:tcPr>
          <w:p w:rsidR="007720C7" w:rsidRPr="0048013E" w:rsidRDefault="007720C7" w:rsidP="00FF6876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720C7" w:rsidRPr="0048013E" w:rsidRDefault="007720C7" w:rsidP="00FF6876">
            <w:pPr>
              <w:jc w:val="center"/>
              <w:rPr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720C7" w:rsidRPr="0048013E" w:rsidRDefault="007720C7" w:rsidP="00023E90">
            <w:pPr>
              <w:jc w:val="center"/>
              <w:rPr>
                <w:szCs w:val="22"/>
              </w:rPr>
            </w:pPr>
          </w:p>
        </w:tc>
      </w:tr>
    </w:tbl>
    <w:p w:rsidR="00E84530" w:rsidRPr="00216225" w:rsidRDefault="00E84530" w:rsidP="009D09CA">
      <w:pPr>
        <w:rPr>
          <w:rStyle w:val="130"/>
        </w:rPr>
      </w:pPr>
    </w:p>
    <w:permEnd w:id="1621304524"/>
    <w:p w:rsidR="00110778" w:rsidRPr="009D09CA" w:rsidRDefault="009D09CA" w:rsidP="009D09CA">
      <w:pPr>
        <w:rPr>
          <w:lang w:val="en-US"/>
        </w:rPr>
      </w:pPr>
      <w:r>
        <w:rPr>
          <w:lang w:val="en-US"/>
        </w:rPr>
        <w:tab/>
      </w:r>
    </w:p>
    <w:sectPr w:rsidR="00110778" w:rsidRPr="009D09CA" w:rsidSect="002D6801">
      <w:headerReference w:type="even" r:id="rId15"/>
      <w:pgSz w:w="11907" w:h="16840"/>
      <w:pgMar w:top="851" w:right="1701" w:bottom="851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AD" w:rsidRDefault="007645AD">
      <w:r>
        <w:separator/>
      </w:r>
    </w:p>
    <w:p w:rsidR="007645AD" w:rsidRDefault="007645AD"/>
  </w:endnote>
  <w:endnote w:type="continuationSeparator" w:id="0">
    <w:p w:rsidR="007645AD" w:rsidRDefault="007645AD">
      <w:r>
        <w:continuationSeparator/>
      </w:r>
    </w:p>
    <w:p w:rsidR="007645AD" w:rsidRDefault="00764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79" w:rsidRDefault="00333579" w:rsidP="00CC26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3579" w:rsidRDefault="0033357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79" w:rsidRDefault="00333579" w:rsidP="00FD1AB6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79" w:rsidRDefault="00333579" w:rsidP="00FD1AB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AD" w:rsidRDefault="007645AD">
      <w:r>
        <w:separator/>
      </w:r>
    </w:p>
    <w:p w:rsidR="007645AD" w:rsidRDefault="007645AD"/>
  </w:footnote>
  <w:footnote w:type="continuationSeparator" w:id="0">
    <w:p w:rsidR="007645AD" w:rsidRDefault="007645AD">
      <w:r>
        <w:continuationSeparator/>
      </w:r>
    </w:p>
    <w:p w:rsidR="007645AD" w:rsidRDefault="007645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79" w:rsidRDefault="00333579" w:rsidP="00F27003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3579" w:rsidRDefault="0033357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79" w:rsidRDefault="00333579" w:rsidP="00F27003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7EBB">
      <w:rPr>
        <w:rStyle w:val="a7"/>
        <w:noProof/>
      </w:rPr>
      <w:t>2</w:t>
    </w:r>
    <w:r>
      <w:rPr>
        <w:rStyle w:val="a7"/>
      </w:rPr>
      <w:fldChar w:fldCharType="end"/>
    </w:r>
  </w:p>
  <w:p w:rsidR="00333579" w:rsidRDefault="0033357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79" w:rsidRDefault="003335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F50"/>
    <w:multiLevelType w:val="hybridMultilevel"/>
    <w:tmpl w:val="BFB89C0E"/>
    <w:lvl w:ilvl="0" w:tplc="7B5A93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E02A8"/>
    <w:multiLevelType w:val="hybridMultilevel"/>
    <w:tmpl w:val="78909EB0"/>
    <w:lvl w:ilvl="0" w:tplc="4322E93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A60AF"/>
    <w:multiLevelType w:val="hybridMultilevel"/>
    <w:tmpl w:val="6E7C1E2E"/>
    <w:lvl w:ilvl="0" w:tplc="81143F9A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E7B4F"/>
    <w:multiLevelType w:val="hybridMultilevel"/>
    <w:tmpl w:val="F5B82B2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F337D6E"/>
    <w:multiLevelType w:val="multilevel"/>
    <w:tmpl w:val="6714D0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30B71256"/>
    <w:multiLevelType w:val="multilevel"/>
    <w:tmpl w:val="22EE6DF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27F7936"/>
    <w:multiLevelType w:val="multilevel"/>
    <w:tmpl w:val="09BCBB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3C8C1792"/>
    <w:multiLevelType w:val="hybridMultilevel"/>
    <w:tmpl w:val="E65A954C"/>
    <w:lvl w:ilvl="0" w:tplc="146CB1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04258"/>
    <w:multiLevelType w:val="hybridMultilevel"/>
    <w:tmpl w:val="D46230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0DA2F51"/>
    <w:multiLevelType w:val="multilevel"/>
    <w:tmpl w:val="077A551E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>
    <w:nsid w:val="44B63A79"/>
    <w:multiLevelType w:val="hybridMultilevel"/>
    <w:tmpl w:val="F4A6433E"/>
    <w:lvl w:ilvl="0" w:tplc="3C6C7DB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8134C"/>
    <w:multiLevelType w:val="multilevel"/>
    <w:tmpl w:val="1B5E36B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B833137"/>
    <w:multiLevelType w:val="multilevel"/>
    <w:tmpl w:val="75DE4A20"/>
    <w:lvl w:ilvl="0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3">
    <w:nsid w:val="54492C32"/>
    <w:multiLevelType w:val="hybridMultilevel"/>
    <w:tmpl w:val="6EA2AFA2"/>
    <w:lvl w:ilvl="0" w:tplc="11AE7D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16FF8"/>
    <w:multiLevelType w:val="multilevel"/>
    <w:tmpl w:val="906C032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5">
    <w:nsid w:val="56CF7A5C"/>
    <w:multiLevelType w:val="multilevel"/>
    <w:tmpl w:val="318E9D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65FD5855"/>
    <w:multiLevelType w:val="hybridMultilevel"/>
    <w:tmpl w:val="57B2AF00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E96412A"/>
    <w:multiLevelType w:val="multilevel"/>
    <w:tmpl w:val="5A98DA0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6FDB730E"/>
    <w:multiLevelType w:val="hybridMultilevel"/>
    <w:tmpl w:val="8174D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42755"/>
    <w:multiLevelType w:val="multilevel"/>
    <w:tmpl w:val="4D2E2D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73240A01"/>
    <w:multiLevelType w:val="hybridMultilevel"/>
    <w:tmpl w:val="BAF00396"/>
    <w:lvl w:ilvl="0" w:tplc="E81ABB8E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74FDB"/>
    <w:multiLevelType w:val="multilevel"/>
    <w:tmpl w:val="BA90C560"/>
    <w:styleLink w:val="1ai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50477E8"/>
    <w:multiLevelType w:val="hybridMultilevel"/>
    <w:tmpl w:val="051C66A4"/>
    <w:lvl w:ilvl="0" w:tplc="0D8AA9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A1783A"/>
    <w:multiLevelType w:val="hybridMultilevel"/>
    <w:tmpl w:val="5D38A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100B1"/>
    <w:multiLevelType w:val="multilevel"/>
    <w:tmpl w:val="51FE09D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5">
    <w:nsid w:val="7B926978"/>
    <w:multiLevelType w:val="multilevel"/>
    <w:tmpl w:val="C002C3F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7EF71815"/>
    <w:multiLevelType w:val="hybridMultilevel"/>
    <w:tmpl w:val="482E9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14"/>
  </w:num>
  <w:num w:numId="5">
    <w:abstractNumId w:val="6"/>
  </w:num>
  <w:num w:numId="6">
    <w:abstractNumId w:val="0"/>
  </w:num>
  <w:num w:numId="7">
    <w:abstractNumId w:val="16"/>
  </w:num>
  <w:num w:numId="8">
    <w:abstractNumId w:val="3"/>
  </w:num>
  <w:num w:numId="9">
    <w:abstractNumId w:val="26"/>
  </w:num>
  <w:num w:numId="10">
    <w:abstractNumId w:val="15"/>
  </w:num>
  <w:num w:numId="11">
    <w:abstractNumId w:val="2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8"/>
  </w:num>
  <w:num w:numId="17">
    <w:abstractNumId w:val="12"/>
  </w:num>
  <w:num w:numId="18">
    <w:abstractNumId w:val="1"/>
  </w:num>
  <w:num w:numId="19">
    <w:abstractNumId w:val="4"/>
  </w:num>
  <w:num w:numId="20">
    <w:abstractNumId w:val="19"/>
  </w:num>
  <w:num w:numId="21">
    <w:abstractNumId w:val="9"/>
  </w:num>
  <w:num w:numId="22">
    <w:abstractNumId w:val="17"/>
  </w:num>
  <w:num w:numId="23">
    <w:abstractNumId w:val="8"/>
  </w:num>
  <w:num w:numId="24">
    <w:abstractNumId w:val="5"/>
  </w:num>
  <w:num w:numId="25">
    <w:abstractNumId w:val="2"/>
  </w:num>
  <w:num w:numId="26">
    <w:abstractNumId w:val="20"/>
  </w:num>
  <w:num w:numId="27">
    <w:abstractNumId w:val="25"/>
  </w:num>
  <w:num w:numId="28">
    <w:abstractNumId w:val="10"/>
  </w:num>
  <w:num w:numId="29">
    <w:abstractNumId w:val="13"/>
  </w:num>
  <w:num w:numId="30">
    <w:abstractNumId w:val="7"/>
  </w:num>
  <w:num w:numId="31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ru-RU" w:vendorID="1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55huli37XEa8gsV4HtTONc0GIk=" w:salt="8LDKw/WsOKPUL26DMoH2Cg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9A"/>
    <w:rsid w:val="00000322"/>
    <w:rsid w:val="00001D00"/>
    <w:rsid w:val="00013AD1"/>
    <w:rsid w:val="00023046"/>
    <w:rsid w:val="00023E90"/>
    <w:rsid w:val="0003398B"/>
    <w:rsid w:val="00034EB1"/>
    <w:rsid w:val="00053F28"/>
    <w:rsid w:val="000571CD"/>
    <w:rsid w:val="000741A9"/>
    <w:rsid w:val="00087DDD"/>
    <w:rsid w:val="000902ED"/>
    <w:rsid w:val="000946FC"/>
    <w:rsid w:val="00097BA7"/>
    <w:rsid w:val="000A1A23"/>
    <w:rsid w:val="000A4EBE"/>
    <w:rsid w:val="000B67AD"/>
    <w:rsid w:val="000C3480"/>
    <w:rsid w:val="000C6FE3"/>
    <w:rsid w:val="000C77F5"/>
    <w:rsid w:val="000D3CD6"/>
    <w:rsid w:val="000D3F0D"/>
    <w:rsid w:val="00100FA1"/>
    <w:rsid w:val="00102254"/>
    <w:rsid w:val="00110504"/>
    <w:rsid w:val="00110778"/>
    <w:rsid w:val="001254B7"/>
    <w:rsid w:val="00126F53"/>
    <w:rsid w:val="001330D0"/>
    <w:rsid w:val="00141A36"/>
    <w:rsid w:val="001421CE"/>
    <w:rsid w:val="00144813"/>
    <w:rsid w:val="00145604"/>
    <w:rsid w:val="001469C0"/>
    <w:rsid w:val="00155E37"/>
    <w:rsid w:val="001626C1"/>
    <w:rsid w:val="0016653B"/>
    <w:rsid w:val="001677CB"/>
    <w:rsid w:val="001700B7"/>
    <w:rsid w:val="00176C4A"/>
    <w:rsid w:val="00195B0B"/>
    <w:rsid w:val="00196AD1"/>
    <w:rsid w:val="001A33ED"/>
    <w:rsid w:val="001B486D"/>
    <w:rsid w:val="00207E7E"/>
    <w:rsid w:val="00212831"/>
    <w:rsid w:val="00216225"/>
    <w:rsid w:val="00230D91"/>
    <w:rsid w:val="002323A0"/>
    <w:rsid w:val="00251E35"/>
    <w:rsid w:val="00253ABE"/>
    <w:rsid w:val="002540DC"/>
    <w:rsid w:val="00261C56"/>
    <w:rsid w:val="00262580"/>
    <w:rsid w:val="002650D7"/>
    <w:rsid w:val="00265250"/>
    <w:rsid w:val="002652D8"/>
    <w:rsid w:val="00266045"/>
    <w:rsid w:val="00272197"/>
    <w:rsid w:val="00275334"/>
    <w:rsid w:val="00280CE5"/>
    <w:rsid w:val="002876BF"/>
    <w:rsid w:val="002935B2"/>
    <w:rsid w:val="002A55BE"/>
    <w:rsid w:val="002C2E1A"/>
    <w:rsid w:val="002C4689"/>
    <w:rsid w:val="002C5525"/>
    <w:rsid w:val="002D2CE1"/>
    <w:rsid w:val="002D6801"/>
    <w:rsid w:val="002E7F87"/>
    <w:rsid w:val="002F7C39"/>
    <w:rsid w:val="003011C8"/>
    <w:rsid w:val="00305A2E"/>
    <w:rsid w:val="00307BCA"/>
    <w:rsid w:val="00311C78"/>
    <w:rsid w:val="003134A5"/>
    <w:rsid w:val="00317E4F"/>
    <w:rsid w:val="00324B89"/>
    <w:rsid w:val="00326401"/>
    <w:rsid w:val="00333579"/>
    <w:rsid w:val="00344696"/>
    <w:rsid w:val="003514CD"/>
    <w:rsid w:val="00355B00"/>
    <w:rsid w:val="00364F53"/>
    <w:rsid w:val="003745D2"/>
    <w:rsid w:val="0037752B"/>
    <w:rsid w:val="003804E8"/>
    <w:rsid w:val="00380648"/>
    <w:rsid w:val="00390AC2"/>
    <w:rsid w:val="00395527"/>
    <w:rsid w:val="00397EBB"/>
    <w:rsid w:val="003B2C40"/>
    <w:rsid w:val="003C52CF"/>
    <w:rsid w:val="003C59B5"/>
    <w:rsid w:val="003C7437"/>
    <w:rsid w:val="003D5D04"/>
    <w:rsid w:val="003E0549"/>
    <w:rsid w:val="003E4BA8"/>
    <w:rsid w:val="003E6DF4"/>
    <w:rsid w:val="003F7445"/>
    <w:rsid w:val="00401FA7"/>
    <w:rsid w:val="00414A84"/>
    <w:rsid w:val="00414BC4"/>
    <w:rsid w:val="004227F9"/>
    <w:rsid w:val="00423314"/>
    <w:rsid w:val="004316D8"/>
    <w:rsid w:val="00432631"/>
    <w:rsid w:val="00440435"/>
    <w:rsid w:val="00443A01"/>
    <w:rsid w:val="00443BBC"/>
    <w:rsid w:val="0047184D"/>
    <w:rsid w:val="0048013E"/>
    <w:rsid w:val="00494ACA"/>
    <w:rsid w:val="004A10BB"/>
    <w:rsid w:val="004B0EBA"/>
    <w:rsid w:val="004B1929"/>
    <w:rsid w:val="004C5C38"/>
    <w:rsid w:val="004E4F59"/>
    <w:rsid w:val="0050693B"/>
    <w:rsid w:val="00506DBC"/>
    <w:rsid w:val="00517969"/>
    <w:rsid w:val="005246EF"/>
    <w:rsid w:val="005304EB"/>
    <w:rsid w:val="00536FB3"/>
    <w:rsid w:val="005640FE"/>
    <w:rsid w:val="00571C2E"/>
    <w:rsid w:val="0057670E"/>
    <w:rsid w:val="005806B1"/>
    <w:rsid w:val="00593B54"/>
    <w:rsid w:val="005975BF"/>
    <w:rsid w:val="005A069E"/>
    <w:rsid w:val="005B4854"/>
    <w:rsid w:val="005C0A45"/>
    <w:rsid w:val="005C6151"/>
    <w:rsid w:val="005E10E6"/>
    <w:rsid w:val="005E1E9B"/>
    <w:rsid w:val="005E35B1"/>
    <w:rsid w:val="005F003A"/>
    <w:rsid w:val="006162DC"/>
    <w:rsid w:val="00616390"/>
    <w:rsid w:val="0062069C"/>
    <w:rsid w:val="0062685D"/>
    <w:rsid w:val="00635F34"/>
    <w:rsid w:val="00636320"/>
    <w:rsid w:val="006366F9"/>
    <w:rsid w:val="00655538"/>
    <w:rsid w:val="00660219"/>
    <w:rsid w:val="00664FBC"/>
    <w:rsid w:val="006A0BD6"/>
    <w:rsid w:val="006B354D"/>
    <w:rsid w:val="006C3ED4"/>
    <w:rsid w:val="006C681E"/>
    <w:rsid w:val="006D15F1"/>
    <w:rsid w:val="006D7E28"/>
    <w:rsid w:val="006E2297"/>
    <w:rsid w:val="006E6794"/>
    <w:rsid w:val="007046B9"/>
    <w:rsid w:val="00721581"/>
    <w:rsid w:val="0072747E"/>
    <w:rsid w:val="00750499"/>
    <w:rsid w:val="0075516C"/>
    <w:rsid w:val="0076216B"/>
    <w:rsid w:val="00763645"/>
    <w:rsid w:val="007645AD"/>
    <w:rsid w:val="007720C7"/>
    <w:rsid w:val="00777C6A"/>
    <w:rsid w:val="007B0148"/>
    <w:rsid w:val="007B1ED0"/>
    <w:rsid w:val="007B2534"/>
    <w:rsid w:val="007C37F3"/>
    <w:rsid w:val="007E0557"/>
    <w:rsid w:val="007F3A1D"/>
    <w:rsid w:val="007F7F30"/>
    <w:rsid w:val="00805F4B"/>
    <w:rsid w:val="008100B1"/>
    <w:rsid w:val="00812232"/>
    <w:rsid w:val="00812883"/>
    <w:rsid w:val="0081796F"/>
    <w:rsid w:val="00832470"/>
    <w:rsid w:val="00833508"/>
    <w:rsid w:val="00836793"/>
    <w:rsid w:val="00841CF0"/>
    <w:rsid w:val="008531ED"/>
    <w:rsid w:val="00855EE7"/>
    <w:rsid w:val="008578CF"/>
    <w:rsid w:val="00861239"/>
    <w:rsid w:val="0087663A"/>
    <w:rsid w:val="00894A2A"/>
    <w:rsid w:val="008A14F0"/>
    <w:rsid w:val="008B7F35"/>
    <w:rsid w:val="008C3243"/>
    <w:rsid w:val="008D47CE"/>
    <w:rsid w:val="008E3EFE"/>
    <w:rsid w:val="008E4175"/>
    <w:rsid w:val="008E7C19"/>
    <w:rsid w:val="00902235"/>
    <w:rsid w:val="009029AB"/>
    <w:rsid w:val="00911AB8"/>
    <w:rsid w:val="00934868"/>
    <w:rsid w:val="00942B8F"/>
    <w:rsid w:val="0095233C"/>
    <w:rsid w:val="00963404"/>
    <w:rsid w:val="00963F65"/>
    <w:rsid w:val="00966E46"/>
    <w:rsid w:val="00983F60"/>
    <w:rsid w:val="00986B68"/>
    <w:rsid w:val="00991034"/>
    <w:rsid w:val="00991A5D"/>
    <w:rsid w:val="00991C57"/>
    <w:rsid w:val="009969C3"/>
    <w:rsid w:val="009A2FBE"/>
    <w:rsid w:val="009A3A64"/>
    <w:rsid w:val="009A5C27"/>
    <w:rsid w:val="009B6ABE"/>
    <w:rsid w:val="009D09CA"/>
    <w:rsid w:val="009D3901"/>
    <w:rsid w:val="009D5187"/>
    <w:rsid w:val="009D7FE8"/>
    <w:rsid w:val="009E1549"/>
    <w:rsid w:val="009F00BF"/>
    <w:rsid w:val="009F0F61"/>
    <w:rsid w:val="009F39C8"/>
    <w:rsid w:val="009F507D"/>
    <w:rsid w:val="009F70E3"/>
    <w:rsid w:val="00A043A9"/>
    <w:rsid w:val="00A10FBB"/>
    <w:rsid w:val="00A11CCE"/>
    <w:rsid w:val="00A15B45"/>
    <w:rsid w:val="00A16B34"/>
    <w:rsid w:val="00A20281"/>
    <w:rsid w:val="00A21511"/>
    <w:rsid w:val="00A42DDE"/>
    <w:rsid w:val="00A50154"/>
    <w:rsid w:val="00A563CC"/>
    <w:rsid w:val="00A57D0B"/>
    <w:rsid w:val="00A71D69"/>
    <w:rsid w:val="00A76CA4"/>
    <w:rsid w:val="00A867FB"/>
    <w:rsid w:val="00A86CD7"/>
    <w:rsid w:val="00A86E67"/>
    <w:rsid w:val="00A94ED6"/>
    <w:rsid w:val="00AB3279"/>
    <w:rsid w:val="00AB4DF5"/>
    <w:rsid w:val="00AC3714"/>
    <w:rsid w:val="00AC4733"/>
    <w:rsid w:val="00AD2937"/>
    <w:rsid w:val="00AD35FE"/>
    <w:rsid w:val="00AE721B"/>
    <w:rsid w:val="00AF2028"/>
    <w:rsid w:val="00AF4F54"/>
    <w:rsid w:val="00B1599A"/>
    <w:rsid w:val="00B333B6"/>
    <w:rsid w:val="00B54189"/>
    <w:rsid w:val="00B57183"/>
    <w:rsid w:val="00B62F6E"/>
    <w:rsid w:val="00B72A35"/>
    <w:rsid w:val="00B73477"/>
    <w:rsid w:val="00B77017"/>
    <w:rsid w:val="00B84406"/>
    <w:rsid w:val="00B91957"/>
    <w:rsid w:val="00B9198E"/>
    <w:rsid w:val="00B92EDE"/>
    <w:rsid w:val="00BA140E"/>
    <w:rsid w:val="00BB32CA"/>
    <w:rsid w:val="00BC27E4"/>
    <w:rsid w:val="00BC37C3"/>
    <w:rsid w:val="00BC412E"/>
    <w:rsid w:val="00BC7D3C"/>
    <w:rsid w:val="00BF416A"/>
    <w:rsid w:val="00BF42FD"/>
    <w:rsid w:val="00BF5C3D"/>
    <w:rsid w:val="00C118DC"/>
    <w:rsid w:val="00C11F87"/>
    <w:rsid w:val="00C168FB"/>
    <w:rsid w:val="00C2289E"/>
    <w:rsid w:val="00C47807"/>
    <w:rsid w:val="00C5546F"/>
    <w:rsid w:val="00C55603"/>
    <w:rsid w:val="00C568F0"/>
    <w:rsid w:val="00C60727"/>
    <w:rsid w:val="00C61BB0"/>
    <w:rsid w:val="00C6536A"/>
    <w:rsid w:val="00C679E3"/>
    <w:rsid w:val="00C70265"/>
    <w:rsid w:val="00C72C0E"/>
    <w:rsid w:val="00C7515E"/>
    <w:rsid w:val="00C94958"/>
    <w:rsid w:val="00C94DA2"/>
    <w:rsid w:val="00CA697D"/>
    <w:rsid w:val="00CB0150"/>
    <w:rsid w:val="00CB37E7"/>
    <w:rsid w:val="00CB465C"/>
    <w:rsid w:val="00CC0458"/>
    <w:rsid w:val="00CC2687"/>
    <w:rsid w:val="00CD5075"/>
    <w:rsid w:val="00CD789A"/>
    <w:rsid w:val="00D02E9B"/>
    <w:rsid w:val="00D15AEF"/>
    <w:rsid w:val="00D25738"/>
    <w:rsid w:val="00D4067D"/>
    <w:rsid w:val="00D45BFC"/>
    <w:rsid w:val="00D5119B"/>
    <w:rsid w:val="00D549D9"/>
    <w:rsid w:val="00D649F5"/>
    <w:rsid w:val="00D6579D"/>
    <w:rsid w:val="00D72208"/>
    <w:rsid w:val="00D76EBD"/>
    <w:rsid w:val="00D90C8B"/>
    <w:rsid w:val="00D9494D"/>
    <w:rsid w:val="00D95E4D"/>
    <w:rsid w:val="00D95EB1"/>
    <w:rsid w:val="00DA6092"/>
    <w:rsid w:val="00DA689F"/>
    <w:rsid w:val="00DC0412"/>
    <w:rsid w:val="00DC2B6C"/>
    <w:rsid w:val="00DD2628"/>
    <w:rsid w:val="00DE2376"/>
    <w:rsid w:val="00DF1FF9"/>
    <w:rsid w:val="00DF2D45"/>
    <w:rsid w:val="00E0114A"/>
    <w:rsid w:val="00E06F2E"/>
    <w:rsid w:val="00E15E0D"/>
    <w:rsid w:val="00E22A9F"/>
    <w:rsid w:val="00E46467"/>
    <w:rsid w:val="00E55E6A"/>
    <w:rsid w:val="00E5784E"/>
    <w:rsid w:val="00E66C1A"/>
    <w:rsid w:val="00E75BD1"/>
    <w:rsid w:val="00E84530"/>
    <w:rsid w:val="00E91F95"/>
    <w:rsid w:val="00E94358"/>
    <w:rsid w:val="00E97A96"/>
    <w:rsid w:val="00EA53FD"/>
    <w:rsid w:val="00EA7204"/>
    <w:rsid w:val="00EC2EFA"/>
    <w:rsid w:val="00EC620C"/>
    <w:rsid w:val="00ED713C"/>
    <w:rsid w:val="00ED7D07"/>
    <w:rsid w:val="00EE30D2"/>
    <w:rsid w:val="00EE773D"/>
    <w:rsid w:val="00EF30B6"/>
    <w:rsid w:val="00EF4F25"/>
    <w:rsid w:val="00F07E92"/>
    <w:rsid w:val="00F1031F"/>
    <w:rsid w:val="00F1088F"/>
    <w:rsid w:val="00F150E2"/>
    <w:rsid w:val="00F27003"/>
    <w:rsid w:val="00F645D9"/>
    <w:rsid w:val="00F702B5"/>
    <w:rsid w:val="00F80C9C"/>
    <w:rsid w:val="00F97708"/>
    <w:rsid w:val="00FA0CB4"/>
    <w:rsid w:val="00FA723B"/>
    <w:rsid w:val="00FB06A8"/>
    <w:rsid w:val="00FB348A"/>
    <w:rsid w:val="00FB7FE0"/>
    <w:rsid w:val="00FC6409"/>
    <w:rsid w:val="00FD1AB6"/>
    <w:rsid w:val="00FF61F9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A4EBE"/>
  </w:style>
  <w:style w:type="paragraph" w:styleId="14">
    <w:name w:val="heading 1"/>
    <w:basedOn w:val="a1"/>
    <w:next w:val="a1"/>
    <w:qFormat/>
    <w:rsid w:val="007C37F3"/>
    <w:pPr>
      <w:keepNext/>
      <w:spacing w:before="120" w:after="120"/>
      <w:jc w:val="center"/>
      <w:outlineLvl w:val="0"/>
    </w:pPr>
    <w:rPr>
      <w:sz w:val="24"/>
      <w:szCs w:val="24"/>
    </w:rPr>
  </w:style>
  <w:style w:type="paragraph" w:styleId="2">
    <w:name w:val="heading 2"/>
    <w:basedOn w:val="a1"/>
    <w:next w:val="a1"/>
    <w:qFormat/>
    <w:rsid w:val="007C37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C3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semiHidden/>
    <w:pPr>
      <w:ind w:firstLine="708"/>
      <w:jc w:val="both"/>
    </w:pPr>
    <w:rPr>
      <w:sz w:val="26"/>
      <w:szCs w:val="26"/>
    </w:rPr>
  </w:style>
  <w:style w:type="paragraph" w:styleId="a6">
    <w:name w:val="footer"/>
    <w:basedOn w:val="a1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2"/>
    <w:semiHidden/>
  </w:style>
  <w:style w:type="paragraph" w:styleId="a8">
    <w:name w:val="Body Text"/>
    <w:basedOn w:val="a1"/>
    <w:semiHidden/>
    <w:pPr>
      <w:spacing w:after="120"/>
    </w:pPr>
  </w:style>
  <w:style w:type="paragraph" w:styleId="a9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1"/>
    <w:semiHidden/>
    <w:pPr>
      <w:spacing w:after="120" w:line="480" w:lineRule="auto"/>
      <w:ind w:left="283"/>
    </w:pPr>
  </w:style>
  <w:style w:type="paragraph" w:customStyle="1" w:styleId="ConsNormal">
    <w:name w:val="ConsNormal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semiHidden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1"/>
    <w:semiHidden/>
    <w:rsid w:val="00BF5C3D"/>
    <w:pPr>
      <w:tabs>
        <w:tab w:val="center" w:pos="4677"/>
        <w:tab w:val="right" w:pos="9355"/>
      </w:tabs>
    </w:pPr>
  </w:style>
  <w:style w:type="table" w:styleId="ab">
    <w:name w:val="Table Grid"/>
    <w:basedOn w:val="a3"/>
    <w:semiHidden/>
    <w:rsid w:val="00D1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1"/>
    <w:rsid w:val="00AD2937"/>
    <w:pPr>
      <w:numPr>
        <w:numId w:val="2"/>
      </w:numPr>
      <w:jc w:val="both"/>
    </w:pPr>
    <w:rPr>
      <w:sz w:val="26"/>
    </w:rPr>
  </w:style>
  <w:style w:type="numbering" w:styleId="1ai">
    <w:name w:val="Outline List 1"/>
    <w:basedOn w:val="a4"/>
    <w:semiHidden/>
    <w:rsid w:val="004227F9"/>
    <w:pPr>
      <w:numPr>
        <w:numId w:val="3"/>
      </w:numPr>
    </w:pPr>
  </w:style>
  <w:style w:type="character" w:customStyle="1" w:styleId="130">
    <w:name w:val="Стиль 13 пт"/>
    <w:rsid w:val="00216225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1"/>
    <w:rsid w:val="00AD2937"/>
    <w:pPr>
      <w:numPr>
        <w:numId w:val="4"/>
      </w:numPr>
      <w:jc w:val="center"/>
    </w:pPr>
  </w:style>
  <w:style w:type="paragraph" w:customStyle="1" w:styleId="11">
    <w:name w:val="Стиль 1.1."/>
    <w:basedOn w:val="a1"/>
    <w:rsid w:val="00AD2937"/>
    <w:pPr>
      <w:numPr>
        <w:ilvl w:val="1"/>
        <w:numId w:val="2"/>
      </w:numPr>
      <w:jc w:val="both"/>
    </w:pPr>
    <w:rPr>
      <w:sz w:val="26"/>
    </w:rPr>
  </w:style>
  <w:style w:type="paragraph" w:customStyle="1" w:styleId="110">
    <w:name w:val="Стиль приложения 1.1."/>
    <w:basedOn w:val="a1"/>
    <w:rsid w:val="00AD2937"/>
    <w:pPr>
      <w:numPr>
        <w:ilvl w:val="1"/>
        <w:numId w:val="4"/>
      </w:numPr>
      <w:jc w:val="both"/>
    </w:pPr>
    <w:rPr>
      <w:sz w:val="26"/>
    </w:rPr>
  </w:style>
  <w:style w:type="paragraph" w:customStyle="1" w:styleId="1110">
    <w:name w:val="Стиль приложения 1.1.1."/>
    <w:basedOn w:val="a1"/>
    <w:rsid w:val="00AD2937"/>
    <w:pPr>
      <w:numPr>
        <w:ilvl w:val="2"/>
        <w:numId w:val="4"/>
      </w:numPr>
      <w:jc w:val="both"/>
    </w:pPr>
    <w:rPr>
      <w:sz w:val="26"/>
    </w:rPr>
  </w:style>
  <w:style w:type="paragraph" w:customStyle="1" w:styleId="111">
    <w:name w:val="Стиль 1.1.1."/>
    <w:basedOn w:val="a1"/>
    <w:rsid w:val="00AD2937"/>
    <w:pPr>
      <w:numPr>
        <w:ilvl w:val="2"/>
        <w:numId w:val="2"/>
      </w:numPr>
      <w:jc w:val="both"/>
    </w:pPr>
    <w:rPr>
      <w:sz w:val="26"/>
    </w:rPr>
  </w:style>
  <w:style w:type="paragraph" w:customStyle="1" w:styleId="11110">
    <w:name w:val="Стиль приложения 1.1.1.1."/>
    <w:basedOn w:val="a1"/>
    <w:rsid w:val="007C37F3"/>
    <w:pPr>
      <w:numPr>
        <w:ilvl w:val="3"/>
        <w:numId w:val="4"/>
      </w:numPr>
      <w:jc w:val="both"/>
    </w:pPr>
    <w:rPr>
      <w:sz w:val="26"/>
    </w:rPr>
  </w:style>
  <w:style w:type="paragraph" w:customStyle="1" w:styleId="1111">
    <w:name w:val="Стиль 1.1.1.1."/>
    <w:basedOn w:val="a1"/>
    <w:rsid w:val="00AD2937"/>
    <w:pPr>
      <w:numPr>
        <w:ilvl w:val="3"/>
        <w:numId w:val="2"/>
      </w:numPr>
      <w:jc w:val="both"/>
    </w:pPr>
    <w:rPr>
      <w:sz w:val="26"/>
    </w:rPr>
  </w:style>
  <w:style w:type="paragraph" w:customStyle="1" w:styleId="10">
    <w:name w:val="Стиль ппп_1)"/>
    <w:basedOn w:val="a1"/>
    <w:rsid w:val="00AD2937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1"/>
    <w:rsid w:val="00AD2937"/>
    <w:pPr>
      <w:numPr>
        <w:ilvl w:val="5"/>
        <w:numId w:val="2"/>
      </w:numPr>
      <w:jc w:val="both"/>
    </w:pPr>
    <w:rPr>
      <w:sz w:val="26"/>
    </w:rPr>
  </w:style>
  <w:style w:type="paragraph" w:customStyle="1" w:styleId="13">
    <w:name w:val="Стиль приложения_1)"/>
    <w:basedOn w:val="a1"/>
    <w:rsid w:val="00AD2937"/>
    <w:pPr>
      <w:numPr>
        <w:ilvl w:val="4"/>
        <w:numId w:val="4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rsid w:val="00AD2937"/>
    <w:pPr>
      <w:numPr>
        <w:ilvl w:val="5"/>
        <w:numId w:val="4"/>
      </w:numPr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A4EBE"/>
  </w:style>
  <w:style w:type="paragraph" w:styleId="14">
    <w:name w:val="heading 1"/>
    <w:basedOn w:val="a1"/>
    <w:next w:val="a1"/>
    <w:qFormat/>
    <w:rsid w:val="007C37F3"/>
    <w:pPr>
      <w:keepNext/>
      <w:spacing w:before="120" w:after="120"/>
      <w:jc w:val="center"/>
      <w:outlineLvl w:val="0"/>
    </w:pPr>
    <w:rPr>
      <w:sz w:val="24"/>
      <w:szCs w:val="24"/>
    </w:rPr>
  </w:style>
  <w:style w:type="paragraph" w:styleId="2">
    <w:name w:val="heading 2"/>
    <w:basedOn w:val="a1"/>
    <w:next w:val="a1"/>
    <w:qFormat/>
    <w:rsid w:val="007C37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C3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semiHidden/>
    <w:pPr>
      <w:ind w:firstLine="708"/>
      <w:jc w:val="both"/>
    </w:pPr>
    <w:rPr>
      <w:sz w:val="26"/>
      <w:szCs w:val="26"/>
    </w:rPr>
  </w:style>
  <w:style w:type="paragraph" w:styleId="a6">
    <w:name w:val="footer"/>
    <w:basedOn w:val="a1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2"/>
    <w:semiHidden/>
  </w:style>
  <w:style w:type="paragraph" w:styleId="a8">
    <w:name w:val="Body Text"/>
    <w:basedOn w:val="a1"/>
    <w:semiHidden/>
    <w:pPr>
      <w:spacing w:after="120"/>
    </w:pPr>
  </w:style>
  <w:style w:type="paragraph" w:styleId="a9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1"/>
    <w:semiHidden/>
    <w:pPr>
      <w:spacing w:after="120" w:line="480" w:lineRule="auto"/>
      <w:ind w:left="283"/>
    </w:pPr>
  </w:style>
  <w:style w:type="paragraph" w:customStyle="1" w:styleId="ConsNormal">
    <w:name w:val="ConsNormal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semiHidden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1"/>
    <w:semiHidden/>
    <w:rsid w:val="00BF5C3D"/>
    <w:pPr>
      <w:tabs>
        <w:tab w:val="center" w:pos="4677"/>
        <w:tab w:val="right" w:pos="9355"/>
      </w:tabs>
    </w:pPr>
  </w:style>
  <w:style w:type="table" w:styleId="ab">
    <w:name w:val="Table Grid"/>
    <w:basedOn w:val="a3"/>
    <w:semiHidden/>
    <w:rsid w:val="00D1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1"/>
    <w:rsid w:val="00AD2937"/>
    <w:pPr>
      <w:numPr>
        <w:numId w:val="2"/>
      </w:numPr>
      <w:jc w:val="both"/>
    </w:pPr>
    <w:rPr>
      <w:sz w:val="26"/>
    </w:rPr>
  </w:style>
  <w:style w:type="numbering" w:styleId="1ai">
    <w:name w:val="Outline List 1"/>
    <w:basedOn w:val="a4"/>
    <w:semiHidden/>
    <w:rsid w:val="004227F9"/>
    <w:pPr>
      <w:numPr>
        <w:numId w:val="3"/>
      </w:numPr>
    </w:pPr>
  </w:style>
  <w:style w:type="character" w:customStyle="1" w:styleId="130">
    <w:name w:val="Стиль 13 пт"/>
    <w:rsid w:val="00216225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1"/>
    <w:rsid w:val="00AD2937"/>
    <w:pPr>
      <w:numPr>
        <w:numId w:val="4"/>
      </w:numPr>
      <w:jc w:val="center"/>
    </w:pPr>
  </w:style>
  <w:style w:type="paragraph" w:customStyle="1" w:styleId="11">
    <w:name w:val="Стиль 1.1."/>
    <w:basedOn w:val="a1"/>
    <w:rsid w:val="00AD2937"/>
    <w:pPr>
      <w:numPr>
        <w:ilvl w:val="1"/>
        <w:numId w:val="2"/>
      </w:numPr>
      <w:jc w:val="both"/>
    </w:pPr>
    <w:rPr>
      <w:sz w:val="26"/>
    </w:rPr>
  </w:style>
  <w:style w:type="paragraph" w:customStyle="1" w:styleId="110">
    <w:name w:val="Стиль приложения 1.1."/>
    <w:basedOn w:val="a1"/>
    <w:rsid w:val="00AD2937"/>
    <w:pPr>
      <w:numPr>
        <w:ilvl w:val="1"/>
        <w:numId w:val="4"/>
      </w:numPr>
      <w:jc w:val="both"/>
    </w:pPr>
    <w:rPr>
      <w:sz w:val="26"/>
    </w:rPr>
  </w:style>
  <w:style w:type="paragraph" w:customStyle="1" w:styleId="1110">
    <w:name w:val="Стиль приложения 1.1.1."/>
    <w:basedOn w:val="a1"/>
    <w:rsid w:val="00AD2937"/>
    <w:pPr>
      <w:numPr>
        <w:ilvl w:val="2"/>
        <w:numId w:val="4"/>
      </w:numPr>
      <w:jc w:val="both"/>
    </w:pPr>
    <w:rPr>
      <w:sz w:val="26"/>
    </w:rPr>
  </w:style>
  <w:style w:type="paragraph" w:customStyle="1" w:styleId="111">
    <w:name w:val="Стиль 1.1.1."/>
    <w:basedOn w:val="a1"/>
    <w:rsid w:val="00AD2937"/>
    <w:pPr>
      <w:numPr>
        <w:ilvl w:val="2"/>
        <w:numId w:val="2"/>
      </w:numPr>
      <w:jc w:val="both"/>
    </w:pPr>
    <w:rPr>
      <w:sz w:val="26"/>
    </w:rPr>
  </w:style>
  <w:style w:type="paragraph" w:customStyle="1" w:styleId="11110">
    <w:name w:val="Стиль приложения 1.1.1.1."/>
    <w:basedOn w:val="a1"/>
    <w:rsid w:val="007C37F3"/>
    <w:pPr>
      <w:numPr>
        <w:ilvl w:val="3"/>
        <w:numId w:val="4"/>
      </w:numPr>
      <w:jc w:val="both"/>
    </w:pPr>
    <w:rPr>
      <w:sz w:val="26"/>
    </w:rPr>
  </w:style>
  <w:style w:type="paragraph" w:customStyle="1" w:styleId="1111">
    <w:name w:val="Стиль 1.1.1.1."/>
    <w:basedOn w:val="a1"/>
    <w:rsid w:val="00AD2937"/>
    <w:pPr>
      <w:numPr>
        <w:ilvl w:val="3"/>
        <w:numId w:val="2"/>
      </w:numPr>
      <w:jc w:val="both"/>
    </w:pPr>
    <w:rPr>
      <w:sz w:val="26"/>
    </w:rPr>
  </w:style>
  <w:style w:type="paragraph" w:customStyle="1" w:styleId="10">
    <w:name w:val="Стиль ппп_1)"/>
    <w:basedOn w:val="a1"/>
    <w:rsid w:val="00AD2937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1"/>
    <w:rsid w:val="00AD2937"/>
    <w:pPr>
      <w:numPr>
        <w:ilvl w:val="5"/>
        <w:numId w:val="2"/>
      </w:numPr>
      <w:jc w:val="both"/>
    </w:pPr>
    <w:rPr>
      <w:sz w:val="26"/>
    </w:rPr>
  </w:style>
  <w:style w:type="paragraph" w:customStyle="1" w:styleId="13">
    <w:name w:val="Стиль приложения_1)"/>
    <w:basedOn w:val="a1"/>
    <w:rsid w:val="00AD2937"/>
    <w:pPr>
      <w:numPr>
        <w:ilvl w:val="4"/>
        <w:numId w:val="4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rsid w:val="00AD2937"/>
    <w:pPr>
      <w:numPr>
        <w:ilvl w:val="5"/>
        <w:numId w:val="4"/>
      </w:numPr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lyanovaVA\Desktop\2019%20&#1073;&#1083;&#1072;&#1085;&#1082;%20&#1055;&#1040;%20&#1040;&#1043;&#1054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90EA-12A4-4F30-B89F-BC585567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бланк ПА АГО</Template>
  <TotalTime>2</TotalTime>
  <Pages>1</Pages>
  <Words>430</Words>
  <Characters>2455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Фурсова Ирина Александровна</dc:creator>
  <cp:lastModifiedBy>TaranYV</cp:lastModifiedBy>
  <cp:revision>2</cp:revision>
  <cp:lastPrinted>2022-05-12T01:16:00Z</cp:lastPrinted>
  <dcterms:created xsi:type="dcterms:W3CDTF">2022-04-21T03:46:00Z</dcterms:created>
  <dcterms:modified xsi:type="dcterms:W3CDTF">2022-04-21T03:46:00Z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">
    <vt:lpwstr>бланк постановления РАЙОН.doc</vt:lpwstr>
  </property>
</Properties>
</file>